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D06586" w:rsidRPr="00371161" w:rsidRDefault="00CB3B05" w:rsidP="00D06586">
      <w:pPr>
        <w:rPr>
          <w:rFonts w:ascii="Comic Sans MS" w:hAnsi="Comic Sans MS"/>
          <w:sz w:val="20"/>
        </w:rPr>
      </w:pPr>
      <w:r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1C50791" wp14:editId="5EC01F4A">
                <wp:simplePos x="0" y="0"/>
                <wp:positionH relativeFrom="page">
                  <wp:posOffset>2447925</wp:posOffset>
                </wp:positionH>
                <wp:positionV relativeFrom="page">
                  <wp:posOffset>2609850</wp:posOffset>
                </wp:positionV>
                <wp:extent cx="2238375" cy="6734175"/>
                <wp:effectExtent l="0" t="0" r="9525" b="9525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73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3154A6" w:rsidRDefault="003154A6" w:rsidP="00CB0026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Monday:</w:t>
                            </w:r>
                          </w:p>
                          <w:p w:rsidR="003154A6" w:rsidRPr="00365496" w:rsidRDefault="003154A6" w:rsidP="00CB0026">
                            <w:pPr>
                              <w:pStyle w:val="BodyText"/>
                              <w:rPr>
                                <w:rFonts w:ascii="Comic Sans MS" w:hAnsi="Comic Sans MS"/>
                              </w:rPr>
                            </w:pPr>
                            <w:r w:rsidRPr="00365496">
                              <w:rPr>
                                <w:rFonts w:ascii="Comic Sans MS" w:hAnsi="Comic Sans MS"/>
                              </w:rPr>
                              <w:t xml:space="preserve">Today we practiced addition and subtraction, started this week’s Word Sort, learned about an Aboriginal legend with Mr. </w:t>
                            </w:r>
                            <w:proofErr w:type="spellStart"/>
                            <w:r w:rsidRPr="00365496">
                              <w:rPr>
                                <w:rFonts w:ascii="Comic Sans MS" w:hAnsi="Comic Sans MS"/>
                              </w:rPr>
                              <w:t>Huzar</w:t>
                            </w:r>
                            <w:proofErr w:type="spellEnd"/>
                            <w:r w:rsidRPr="00365496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and we practiced cooperative games using the parachute in the gym.  We made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Oobleck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in science to see the change of liquid and gas in matter,</w:t>
                            </w:r>
                            <w:r w:rsidRPr="00365496">
                              <w:rPr>
                                <w:rFonts w:ascii="Comic Sans MS" w:hAnsi="Comic Sans MS"/>
                              </w:rPr>
                              <w:t xml:space="preserve"> who shows respect to self and others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Lilly </w:t>
                            </w:r>
                            <w:r w:rsidRPr="00365496">
                              <w:rPr>
                                <w:rFonts w:ascii="Comic Sans MS" w:hAnsi="Comic Sans MS"/>
                              </w:rPr>
                              <w:t>was an excellent helper today!</w:t>
                            </w:r>
                          </w:p>
                          <w:p w:rsidR="003154A6" w:rsidRPr="007B5841" w:rsidRDefault="003154A6" w:rsidP="00CB0026">
                            <w:pPr>
                              <w:pStyle w:val="BodyTex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3154A6" w:rsidRDefault="003154A6" w:rsidP="00CB0026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062A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Tuesday:</w:t>
                            </w:r>
                          </w:p>
                          <w:p w:rsidR="003154A6" w:rsidRPr="000809D1" w:rsidRDefault="003154A6" w:rsidP="00CB0026">
                            <w:pPr>
                              <w:pStyle w:val="BodyText"/>
                              <w:rPr>
                                <w:rFonts w:ascii="Comic Sans MS" w:hAnsi="Comic Sans MS"/>
                                <w:sz w:val="22"/>
                                <w:szCs w:val="28"/>
                              </w:rPr>
                            </w:pPr>
                            <w:r w:rsidRPr="00365496">
                              <w:rPr>
                                <w:rFonts w:ascii="Comic Sans MS" w:hAnsi="Comic Sans MS"/>
                              </w:rPr>
                              <w:t>Ano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ther busy day in our classroom!</w:t>
                            </w:r>
                            <w:r w:rsidRPr="00365496">
                              <w:rPr>
                                <w:rFonts w:ascii="Comic Sans MS" w:hAnsi="Comic Sans MS"/>
                              </w:rPr>
                              <w:t xml:space="preserve"> We continued working on addition strategies, started writing unit, worked in reading groups, had sharing, and learned about Matter in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Science. We identified liquid, solid, and gas. W</w:t>
                            </w:r>
                            <w:r w:rsidRPr="00365496">
                              <w:rPr>
                                <w:rFonts w:ascii="Comic Sans MS" w:hAnsi="Comic Sans MS"/>
                              </w:rPr>
                              <w:t>e had a great time in Fine Arts with Mrs. McMullen!  Abby was a fantastic helper today</w:t>
                            </w:r>
                            <w:r w:rsidRPr="000809D1">
                              <w:rPr>
                                <w:rFonts w:ascii="Comic Sans MS" w:hAnsi="Comic Sans MS"/>
                                <w:sz w:val="22"/>
                                <w:szCs w:val="28"/>
                              </w:rPr>
                              <w:t>!</w:t>
                            </w:r>
                          </w:p>
                          <w:p w:rsidR="003154A6" w:rsidRDefault="003154A6" w:rsidP="00CB0026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</w:pPr>
                          </w:p>
                          <w:p w:rsidR="003154A6" w:rsidRDefault="003154A6" w:rsidP="000809D1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Wednesday:</w:t>
                            </w:r>
                          </w:p>
                          <w:p w:rsidR="003154A6" w:rsidRPr="00AA75DA" w:rsidRDefault="003154A6" w:rsidP="00CB3B05">
                            <w:pPr>
                              <w:pStyle w:val="BodyText"/>
                              <w:rPr>
                                <w:rFonts w:ascii="Comic Sans MS" w:hAnsi="Comic Sans MS"/>
                              </w:rPr>
                            </w:pPr>
                            <w:r w:rsidRPr="00AA75DA">
                              <w:rPr>
                                <w:rFonts w:ascii="Comic Sans MS" w:hAnsi="Comic Sans MS"/>
                              </w:rPr>
                              <w:t>Another productive day!  We practiced our math strategies, completed a phonics job, and we worked in our reading grou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ps. We continued with our Core-competency on Bear. We also worked on goal-setting for our classroom and self.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5079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92.75pt;margin-top:205.5pt;width:176.25pt;height:530.25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85rgIAAKw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" filled="f" stroked="f">
                <v:textbox style="mso-next-textbox:#Text Box 143" inset="0,0,0,0">
                  <w:txbxContent>
                    <w:p w:rsidR="003154A6" w:rsidRDefault="003154A6" w:rsidP="00CB0026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Monday:</w:t>
                      </w:r>
                    </w:p>
                    <w:p w:rsidR="003154A6" w:rsidRPr="00365496" w:rsidRDefault="003154A6" w:rsidP="00CB0026">
                      <w:pPr>
                        <w:pStyle w:val="BodyText"/>
                        <w:rPr>
                          <w:rFonts w:ascii="Comic Sans MS" w:hAnsi="Comic Sans MS"/>
                        </w:rPr>
                      </w:pPr>
                      <w:r w:rsidRPr="00365496">
                        <w:rPr>
                          <w:rFonts w:ascii="Comic Sans MS" w:hAnsi="Comic Sans MS"/>
                        </w:rPr>
                        <w:t xml:space="preserve">Today we practiced addition and subtraction, started this week’s Word Sort, learned about an Aboriginal legend with Mr. </w:t>
                      </w:r>
                      <w:proofErr w:type="spellStart"/>
                      <w:r w:rsidRPr="00365496">
                        <w:rPr>
                          <w:rFonts w:ascii="Comic Sans MS" w:hAnsi="Comic Sans MS"/>
                        </w:rPr>
                        <w:t>Huzar</w:t>
                      </w:r>
                      <w:proofErr w:type="spellEnd"/>
                      <w:r w:rsidRPr="00365496">
                        <w:rPr>
                          <w:rFonts w:ascii="Comic Sans MS" w:hAnsi="Comic Sans MS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</w:rPr>
                        <w:t xml:space="preserve">and we practiced cooperative games using the parachute in the gym.  We made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Oobleck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in science to see the change of liquid and gas in matter,</w:t>
                      </w:r>
                      <w:r w:rsidRPr="00365496">
                        <w:rPr>
                          <w:rFonts w:ascii="Comic Sans MS" w:hAnsi="Comic Sans MS"/>
                        </w:rPr>
                        <w:t xml:space="preserve"> who shows respect to self and others</w:t>
                      </w:r>
                      <w:r>
                        <w:rPr>
                          <w:rFonts w:ascii="Comic Sans MS" w:hAnsi="Comic Sans MS"/>
                        </w:rPr>
                        <w:t xml:space="preserve">. Lilly </w:t>
                      </w:r>
                      <w:r w:rsidRPr="00365496">
                        <w:rPr>
                          <w:rFonts w:ascii="Comic Sans MS" w:hAnsi="Comic Sans MS"/>
                        </w:rPr>
                        <w:t>was an excellent helper today!</w:t>
                      </w:r>
                    </w:p>
                    <w:p w:rsidR="003154A6" w:rsidRPr="007B5841" w:rsidRDefault="003154A6" w:rsidP="00CB0026">
                      <w:pPr>
                        <w:pStyle w:val="BodyText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3154A6" w:rsidRDefault="003154A6" w:rsidP="00CB0026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062A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Tuesday:</w:t>
                      </w:r>
                    </w:p>
                    <w:p w:rsidR="003154A6" w:rsidRPr="000809D1" w:rsidRDefault="003154A6" w:rsidP="00CB0026">
                      <w:pPr>
                        <w:pStyle w:val="BodyText"/>
                        <w:rPr>
                          <w:rFonts w:ascii="Comic Sans MS" w:hAnsi="Comic Sans MS"/>
                          <w:sz w:val="22"/>
                          <w:szCs w:val="28"/>
                        </w:rPr>
                      </w:pPr>
                      <w:r w:rsidRPr="00365496">
                        <w:rPr>
                          <w:rFonts w:ascii="Comic Sans MS" w:hAnsi="Comic Sans MS"/>
                        </w:rPr>
                        <w:t>Ano</w:t>
                      </w:r>
                      <w:r>
                        <w:rPr>
                          <w:rFonts w:ascii="Comic Sans MS" w:hAnsi="Comic Sans MS"/>
                        </w:rPr>
                        <w:t>ther busy day in our classroom!</w:t>
                      </w:r>
                      <w:r w:rsidRPr="00365496">
                        <w:rPr>
                          <w:rFonts w:ascii="Comic Sans MS" w:hAnsi="Comic Sans MS"/>
                        </w:rPr>
                        <w:t xml:space="preserve"> We continued working on addition strategies, started writing unit, worked in reading groups, had sharing, and learned about Matter in </w:t>
                      </w:r>
                      <w:r>
                        <w:rPr>
                          <w:rFonts w:ascii="Comic Sans MS" w:hAnsi="Comic Sans MS"/>
                        </w:rPr>
                        <w:t>Science. We identified liquid, solid, and gas. W</w:t>
                      </w:r>
                      <w:r w:rsidRPr="00365496">
                        <w:rPr>
                          <w:rFonts w:ascii="Comic Sans MS" w:hAnsi="Comic Sans MS"/>
                        </w:rPr>
                        <w:t>e had a great time in Fine Arts with Mrs. McMullen!  Abby was a fantastic helper today</w:t>
                      </w:r>
                      <w:r w:rsidRPr="000809D1">
                        <w:rPr>
                          <w:rFonts w:ascii="Comic Sans MS" w:hAnsi="Comic Sans MS"/>
                          <w:sz w:val="22"/>
                          <w:szCs w:val="28"/>
                        </w:rPr>
                        <w:t>!</w:t>
                      </w:r>
                    </w:p>
                    <w:p w:rsidR="003154A6" w:rsidRDefault="003154A6" w:rsidP="00CB0026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</w:pPr>
                    </w:p>
                    <w:p w:rsidR="003154A6" w:rsidRDefault="003154A6" w:rsidP="000809D1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Wednesday:</w:t>
                      </w:r>
                    </w:p>
                    <w:p w:rsidR="003154A6" w:rsidRPr="00AA75DA" w:rsidRDefault="003154A6" w:rsidP="00CB3B05">
                      <w:pPr>
                        <w:pStyle w:val="BodyText"/>
                        <w:rPr>
                          <w:rFonts w:ascii="Comic Sans MS" w:hAnsi="Comic Sans MS"/>
                        </w:rPr>
                      </w:pPr>
                      <w:r w:rsidRPr="00AA75DA">
                        <w:rPr>
                          <w:rFonts w:ascii="Comic Sans MS" w:hAnsi="Comic Sans MS"/>
                        </w:rPr>
                        <w:t>Another productive day!  We practiced our math strategies, completed a phonics job, and we worked in our reading grou</w:t>
                      </w:r>
                      <w:r>
                        <w:rPr>
                          <w:rFonts w:ascii="Comic Sans MS" w:hAnsi="Comic Sans MS"/>
                        </w:rPr>
                        <w:t xml:space="preserve">ps. We continued with our Core-competency on Bear. We also worked on goal-setting for our classroom and self.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7D3D04" wp14:editId="5E9A81D7">
                <wp:simplePos x="0" y="0"/>
                <wp:positionH relativeFrom="page">
                  <wp:posOffset>695325</wp:posOffset>
                </wp:positionH>
                <wp:positionV relativeFrom="page">
                  <wp:posOffset>5724525</wp:posOffset>
                </wp:positionV>
                <wp:extent cx="1485900" cy="3581400"/>
                <wp:effectExtent l="0" t="0" r="0" b="0"/>
                <wp:wrapNone/>
                <wp:docPr id="37" name="Text Box 1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81400"/>
                        </a:xfrm>
                        <a:prstGeom prst="rect">
                          <a:avLst/>
                        </a:prstGeom>
                        <a:solidFill>
                          <a:srgbClr val="D7F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Pr="006074B0" w:rsidRDefault="003154A6" w:rsidP="006074B0">
                            <w:pPr>
                              <w:pStyle w:val="Heading2"/>
                              <w:spacing w:after="2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641B4">
                              <w:rPr>
                                <w:sz w:val="26"/>
                                <w:szCs w:val="26"/>
                              </w:rPr>
                              <w:t xml:space="preserve">Calendar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Items:</w:t>
                            </w:r>
                          </w:p>
                          <w:p w:rsidR="003154A6" w:rsidRPr="00F17A37" w:rsidRDefault="003154A6" w:rsidP="004C4095">
                            <w:pPr>
                              <w:pStyle w:val="List"/>
                              <w:rPr>
                                <w:sz w:val="16"/>
                                <w:szCs w:val="18"/>
                              </w:rPr>
                            </w:pPr>
                            <w:r w:rsidRPr="00F17A37">
                              <w:rPr>
                                <w:sz w:val="16"/>
                                <w:szCs w:val="18"/>
                              </w:rPr>
                              <w:t>February 17</w:t>
                            </w:r>
                            <w:r w:rsidRPr="00F17A37">
                              <w:rPr>
                                <w:sz w:val="16"/>
                                <w:szCs w:val="18"/>
                                <w:vertAlign w:val="superscript"/>
                              </w:rPr>
                              <w:t>th</w:t>
                            </w:r>
                          </w:p>
                          <w:p w:rsidR="003154A6" w:rsidRPr="00F17A37" w:rsidRDefault="003154A6" w:rsidP="004C4095">
                            <w:pPr>
                              <w:pStyle w:val="List"/>
                              <w:numPr>
                                <w:ilvl w:val="0"/>
                                <w:numId w:val="17"/>
                              </w:numPr>
                              <w:rPr>
                                <w:sz w:val="16"/>
                                <w:szCs w:val="18"/>
                              </w:rPr>
                            </w:pPr>
                            <w:r w:rsidRPr="00F17A37">
                              <w:rPr>
                                <w:sz w:val="16"/>
                                <w:szCs w:val="18"/>
                              </w:rPr>
                              <w:t>Family day</w:t>
                            </w:r>
                          </w:p>
                          <w:p w:rsidR="003154A6" w:rsidRPr="00F17A37" w:rsidRDefault="003154A6" w:rsidP="00196F24">
                            <w:pPr>
                              <w:pStyle w:val="List"/>
                              <w:numPr>
                                <w:ilvl w:val="0"/>
                                <w:numId w:val="17"/>
                              </w:numPr>
                              <w:rPr>
                                <w:sz w:val="16"/>
                                <w:szCs w:val="18"/>
                              </w:rPr>
                            </w:pPr>
                            <w:r w:rsidRPr="00F17A37">
                              <w:rPr>
                                <w:sz w:val="16"/>
                                <w:szCs w:val="18"/>
                              </w:rPr>
                              <w:t>No classes for students</w:t>
                            </w:r>
                          </w:p>
                          <w:p w:rsidR="003154A6" w:rsidRDefault="003154A6" w:rsidP="006A04B5">
                            <w:pPr>
                              <w:pStyle w:val="Lis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February 19</w:t>
                            </w:r>
                            <w:r w:rsidRPr="00196F24">
                              <w:rPr>
                                <w:sz w:val="16"/>
                                <w:szCs w:val="18"/>
                                <w:vertAlign w:val="superscript"/>
                              </w:rPr>
                              <w:t>th</w:t>
                            </w:r>
                          </w:p>
                          <w:p w:rsidR="003154A6" w:rsidRDefault="003154A6" w:rsidP="00196F24">
                            <w:pPr>
                              <w:pStyle w:val="List"/>
                              <w:numPr>
                                <w:ilvl w:val="0"/>
                                <w:numId w:val="17"/>
                              </w:num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Hip Hop Hoops Cultural performance</w:t>
                            </w:r>
                          </w:p>
                          <w:p w:rsidR="003154A6" w:rsidRDefault="003154A6" w:rsidP="006A04B5">
                            <w:pPr>
                              <w:pStyle w:val="Lis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February 26</w:t>
                            </w:r>
                            <w:r w:rsidRPr="004C4095">
                              <w:rPr>
                                <w:sz w:val="16"/>
                                <w:szCs w:val="18"/>
                                <w:vertAlign w:val="superscript"/>
                              </w:rPr>
                              <w:t>th</w:t>
                            </w:r>
                          </w:p>
                          <w:p w:rsidR="003154A6" w:rsidRPr="00196F24" w:rsidRDefault="003154A6" w:rsidP="00196F24">
                            <w:pPr>
                              <w:pStyle w:val="List"/>
                              <w:numPr>
                                <w:ilvl w:val="0"/>
                                <w:numId w:val="17"/>
                              </w:num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Pink Shirt/Anti-Bullying Day</w:t>
                            </w:r>
                          </w:p>
                          <w:p w:rsidR="003154A6" w:rsidRDefault="003154A6" w:rsidP="006A04B5">
                            <w:pPr>
                              <w:pStyle w:val="Lis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March 2</w:t>
                            </w:r>
                            <w:r w:rsidRPr="00113AEB">
                              <w:rPr>
                                <w:sz w:val="16"/>
                                <w:szCs w:val="18"/>
                                <w:vertAlign w:val="superscript"/>
                              </w:rPr>
                              <w:t>nd</w:t>
                            </w:r>
                          </w:p>
                          <w:p w:rsidR="003154A6" w:rsidRDefault="003154A6" w:rsidP="00113AEB">
                            <w:pPr>
                              <w:pStyle w:val="List"/>
                              <w:numPr>
                                <w:ilvl w:val="0"/>
                                <w:numId w:val="17"/>
                              </w:num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Primary Report Writing Day</w:t>
                            </w:r>
                          </w:p>
                          <w:p w:rsidR="003154A6" w:rsidRDefault="003154A6" w:rsidP="00113AEB">
                            <w:pPr>
                              <w:pStyle w:val="List"/>
                              <w:numPr>
                                <w:ilvl w:val="0"/>
                                <w:numId w:val="17"/>
                              </w:num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No classes for K – Gr. 3</w:t>
                            </w:r>
                          </w:p>
                          <w:p w:rsidR="003154A6" w:rsidRDefault="003154A6" w:rsidP="006A04B5">
                            <w:pPr>
                              <w:pStyle w:val="Lis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March 14th – March 29</w:t>
                            </w:r>
                            <w:r w:rsidRPr="007B5841">
                              <w:rPr>
                                <w:sz w:val="16"/>
                                <w:szCs w:val="18"/>
                                <w:vertAlign w:val="superscript"/>
                              </w:rPr>
                              <w:t>th</w:t>
                            </w:r>
                          </w:p>
                          <w:p w:rsidR="003154A6" w:rsidRDefault="003154A6" w:rsidP="007B5841">
                            <w:pPr>
                              <w:pStyle w:val="List"/>
                              <w:numPr>
                                <w:ilvl w:val="0"/>
                                <w:numId w:val="17"/>
                              </w:num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Spring Break</w:t>
                            </w:r>
                          </w:p>
                          <w:p w:rsidR="003154A6" w:rsidRDefault="003154A6" w:rsidP="007B5841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:rsidR="003154A6" w:rsidRDefault="003154A6" w:rsidP="006A04B5">
                            <w:pPr>
                              <w:pStyle w:val="Lis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March 30</w:t>
                            </w:r>
                            <w:r w:rsidRPr="007B5841">
                              <w:rPr>
                                <w:sz w:val="16"/>
                                <w:szCs w:val="18"/>
                                <w:vertAlign w:val="superscript"/>
                              </w:rPr>
                              <w:t>th</w:t>
                            </w:r>
                          </w:p>
                          <w:p w:rsidR="003154A6" w:rsidRDefault="003154A6" w:rsidP="007B5841">
                            <w:pPr>
                              <w:pStyle w:val="List"/>
                              <w:numPr>
                                <w:ilvl w:val="0"/>
                                <w:numId w:val="17"/>
                              </w:num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First day of classes</w:t>
                            </w:r>
                          </w:p>
                          <w:p w:rsidR="003154A6" w:rsidRDefault="003154A6" w:rsidP="00CB3B05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D3D04" id="Text Box 1880" o:spid="_x0000_s1027" type="#_x0000_t202" style="position:absolute;margin-left:54.75pt;margin-top:450.75pt;width:117pt;height:28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" fillcolor="#d7f7ff" stroked="f">
                <v:textbox>
                  <w:txbxContent>
                    <w:p w:rsidR="003154A6" w:rsidRPr="006074B0" w:rsidRDefault="003154A6" w:rsidP="006074B0">
                      <w:pPr>
                        <w:pStyle w:val="Heading2"/>
                        <w:spacing w:after="24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641B4">
                        <w:rPr>
                          <w:sz w:val="26"/>
                          <w:szCs w:val="26"/>
                        </w:rPr>
                        <w:t xml:space="preserve">Calendar </w:t>
                      </w:r>
                      <w:r>
                        <w:rPr>
                          <w:sz w:val="26"/>
                          <w:szCs w:val="26"/>
                        </w:rPr>
                        <w:t>Items:</w:t>
                      </w:r>
                    </w:p>
                    <w:p w:rsidR="003154A6" w:rsidRPr="00F17A37" w:rsidRDefault="003154A6" w:rsidP="004C4095">
                      <w:pPr>
                        <w:pStyle w:val="List"/>
                        <w:rPr>
                          <w:sz w:val="16"/>
                          <w:szCs w:val="18"/>
                        </w:rPr>
                      </w:pPr>
                      <w:r w:rsidRPr="00F17A37">
                        <w:rPr>
                          <w:sz w:val="16"/>
                          <w:szCs w:val="18"/>
                        </w:rPr>
                        <w:t>February 17</w:t>
                      </w:r>
                      <w:r w:rsidRPr="00F17A37">
                        <w:rPr>
                          <w:sz w:val="16"/>
                          <w:szCs w:val="18"/>
                          <w:vertAlign w:val="superscript"/>
                        </w:rPr>
                        <w:t>th</w:t>
                      </w:r>
                    </w:p>
                    <w:p w:rsidR="003154A6" w:rsidRPr="00F17A37" w:rsidRDefault="003154A6" w:rsidP="004C4095">
                      <w:pPr>
                        <w:pStyle w:val="List"/>
                        <w:numPr>
                          <w:ilvl w:val="0"/>
                          <w:numId w:val="17"/>
                        </w:numPr>
                        <w:rPr>
                          <w:sz w:val="16"/>
                          <w:szCs w:val="18"/>
                        </w:rPr>
                      </w:pPr>
                      <w:r w:rsidRPr="00F17A37">
                        <w:rPr>
                          <w:sz w:val="16"/>
                          <w:szCs w:val="18"/>
                        </w:rPr>
                        <w:t>Family day</w:t>
                      </w:r>
                    </w:p>
                    <w:p w:rsidR="003154A6" w:rsidRPr="00F17A37" w:rsidRDefault="003154A6" w:rsidP="00196F24">
                      <w:pPr>
                        <w:pStyle w:val="List"/>
                        <w:numPr>
                          <w:ilvl w:val="0"/>
                          <w:numId w:val="17"/>
                        </w:numPr>
                        <w:rPr>
                          <w:sz w:val="16"/>
                          <w:szCs w:val="18"/>
                        </w:rPr>
                      </w:pPr>
                      <w:r w:rsidRPr="00F17A37">
                        <w:rPr>
                          <w:sz w:val="16"/>
                          <w:szCs w:val="18"/>
                        </w:rPr>
                        <w:t>No classes for students</w:t>
                      </w:r>
                    </w:p>
                    <w:p w:rsidR="003154A6" w:rsidRDefault="003154A6" w:rsidP="006A04B5">
                      <w:pPr>
                        <w:pStyle w:val="Lis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February 19</w:t>
                      </w:r>
                      <w:r w:rsidRPr="00196F24">
                        <w:rPr>
                          <w:sz w:val="16"/>
                          <w:szCs w:val="18"/>
                          <w:vertAlign w:val="superscript"/>
                        </w:rPr>
                        <w:t>th</w:t>
                      </w:r>
                    </w:p>
                    <w:p w:rsidR="003154A6" w:rsidRDefault="003154A6" w:rsidP="00196F24">
                      <w:pPr>
                        <w:pStyle w:val="List"/>
                        <w:numPr>
                          <w:ilvl w:val="0"/>
                          <w:numId w:val="17"/>
                        </w:num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Hip Hop Hoops Cultural performance</w:t>
                      </w:r>
                    </w:p>
                    <w:p w:rsidR="003154A6" w:rsidRDefault="003154A6" w:rsidP="006A04B5">
                      <w:pPr>
                        <w:pStyle w:val="Lis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February 26</w:t>
                      </w:r>
                      <w:r w:rsidRPr="004C4095">
                        <w:rPr>
                          <w:sz w:val="16"/>
                          <w:szCs w:val="18"/>
                          <w:vertAlign w:val="superscript"/>
                        </w:rPr>
                        <w:t>th</w:t>
                      </w:r>
                    </w:p>
                    <w:p w:rsidR="003154A6" w:rsidRPr="00196F24" w:rsidRDefault="003154A6" w:rsidP="00196F24">
                      <w:pPr>
                        <w:pStyle w:val="List"/>
                        <w:numPr>
                          <w:ilvl w:val="0"/>
                          <w:numId w:val="17"/>
                        </w:num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Pink Shirt/Anti-Bullying Day</w:t>
                      </w:r>
                    </w:p>
                    <w:p w:rsidR="003154A6" w:rsidRDefault="003154A6" w:rsidP="006A04B5">
                      <w:pPr>
                        <w:pStyle w:val="Lis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March 2</w:t>
                      </w:r>
                      <w:r w:rsidRPr="00113AEB">
                        <w:rPr>
                          <w:sz w:val="16"/>
                          <w:szCs w:val="18"/>
                          <w:vertAlign w:val="superscript"/>
                        </w:rPr>
                        <w:t>nd</w:t>
                      </w:r>
                    </w:p>
                    <w:p w:rsidR="003154A6" w:rsidRDefault="003154A6" w:rsidP="00113AEB">
                      <w:pPr>
                        <w:pStyle w:val="List"/>
                        <w:numPr>
                          <w:ilvl w:val="0"/>
                          <w:numId w:val="17"/>
                        </w:num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Primary Report Writing Day</w:t>
                      </w:r>
                    </w:p>
                    <w:p w:rsidR="003154A6" w:rsidRDefault="003154A6" w:rsidP="00113AEB">
                      <w:pPr>
                        <w:pStyle w:val="List"/>
                        <w:numPr>
                          <w:ilvl w:val="0"/>
                          <w:numId w:val="17"/>
                        </w:num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No classes for K – Gr. 3</w:t>
                      </w:r>
                    </w:p>
                    <w:p w:rsidR="003154A6" w:rsidRDefault="003154A6" w:rsidP="006A04B5">
                      <w:pPr>
                        <w:pStyle w:val="Lis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March 14th – March 29</w:t>
                      </w:r>
                      <w:r w:rsidRPr="007B5841">
                        <w:rPr>
                          <w:sz w:val="16"/>
                          <w:szCs w:val="18"/>
                          <w:vertAlign w:val="superscript"/>
                        </w:rPr>
                        <w:t>th</w:t>
                      </w:r>
                    </w:p>
                    <w:p w:rsidR="003154A6" w:rsidRDefault="003154A6" w:rsidP="007B5841">
                      <w:pPr>
                        <w:pStyle w:val="List"/>
                        <w:numPr>
                          <w:ilvl w:val="0"/>
                          <w:numId w:val="17"/>
                        </w:num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Spring Break</w:t>
                      </w:r>
                    </w:p>
                    <w:p w:rsidR="003154A6" w:rsidRDefault="003154A6" w:rsidP="007B5841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720"/>
                        <w:rPr>
                          <w:sz w:val="16"/>
                          <w:szCs w:val="18"/>
                        </w:rPr>
                      </w:pPr>
                    </w:p>
                    <w:p w:rsidR="003154A6" w:rsidRDefault="003154A6" w:rsidP="006A04B5">
                      <w:pPr>
                        <w:pStyle w:val="Lis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March 30</w:t>
                      </w:r>
                      <w:r w:rsidRPr="007B5841">
                        <w:rPr>
                          <w:sz w:val="16"/>
                          <w:szCs w:val="18"/>
                          <w:vertAlign w:val="superscript"/>
                        </w:rPr>
                        <w:t>th</w:t>
                      </w:r>
                    </w:p>
                    <w:p w:rsidR="003154A6" w:rsidRDefault="003154A6" w:rsidP="007B5841">
                      <w:pPr>
                        <w:pStyle w:val="List"/>
                        <w:numPr>
                          <w:ilvl w:val="0"/>
                          <w:numId w:val="17"/>
                        </w:num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First day of classes</w:t>
                      </w:r>
                    </w:p>
                    <w:p w:rsidR="003154A6" w:rsidRDefault="003154A6" w:rsidP="00CB3B05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6582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DB27DC" wp14:editId="3B9517F6">
                <wp:simplePos x="0" y="0"/>
                <wp:positionH relativeFrom="page">
                  <wp:posOffset>4818185</wp:posOffset>
                </wp:positionH>
                <wp:positionV relativeFrom="margin">
                  <wp:posOffset>1459523</wp:posOffset>
                </wp:positionV>
                <wp:extent cx="2323465" cy="6805246"/>
                <wp:effectExtent l="0" t="0" r="635" b="15240"/>
                <wp:wrapNone/>
                <wp:docPr id="39" name="Text Box 1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6805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Pr="00371161" w:rsidRDefault="003154A6" w:rsidP="00E14E5D">
                            <w:pPr>
                              <w:pStyle w:val="BodyText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 the gym we practiced our locomotor skills,</w:t>
                            </w:r>
                            <w:r w:rsidRPr="00371161">
                              <w:rPr>
                                <w:rFonts w:ascii="Comic Sans MS" w:hAnsi="Comic Sans MS"/>
                              </w:rPr>
                              <w:t xml:space="preserve"> and we had fun in Fine Arts with Mrs. McMullen.  Stevie was a wonderful helper today!</w:t>
                            </w:r>
                          </w:p>
                          <w:p w:rsidR="003154A6" w:rsidRPr="009D7A28" w:rsidRDefault="003154A6" w:rsidP="00E14E5D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9D7A28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3154A6" w:rsidRDefault="003154A6" w:rsidP="00E14E5D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Thursday:</w:t>
                            </w:r>
                          </w:p>
                          <w:p w:rsidR="003154A6" w:rsidRPr="00371161" w:rsidRDefault="003154A6" w:rsidP="00E14E5D">
                            <w:pPr>
                              <w:pStyle w:val="BodyText"/>
                              <w:rPr>
                                <w:rFonts w:ascii="Comic Sans MS" w:hAnsi="Comic Sans MS"/>
                              </w:rPr>
                            </w:pPr>
                            <w:r w:rsidRPr="00371161">
                              <w:rPr>
                                <w:rFonts w:ascii="Comic Sans MS" w:hAnsi="Comic Sans MS"/>
                              </w:rPr>
                              <w:t xml:space="preserve">Today was a great day!  We practiced math strategies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with a fun game where we rolled a die 100 times!  </w:t>
                            </w:r>
                            <w:r w:rsidRPr="00371161">
                              <w:rPr>
                                <w:rFonts w:ascii="Comic Sans MS" w:hAnsi="Comic Sans MS"/>
                              </w:rPr>
                              <w:t>We work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ed</w:t>
                            </w:r>
                            <w:r w:rsidRPr="00371161">
                              <w:rPr>
                                <w:rFonts w:ascii="Comic Sans MS" w:hAnsi="Comic Sans MS"/>
                              </w:rPr>
                              <w:t xml:space="preserve"> in stations at the gym to do 100 days of school activities.  We worked on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 </w:t>
                            </w:r>
                            <w:r w:rsidRPr="00371161">
                              <w:rPr>
                                <w:rFonts w:ascii="Comic Sans MS" w:hAnsi="Comic Sans MS"/>
                              </w:rPr>
                              <w:t>letter job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, finished a</w:t>
                            </w:r>
                            <w:r w:rsidRPr="00371161">
                              <w:rPr>
                                <w:rFonts w:ascii="Comic Sans MS" w:hAnsi="Comic Sans MS"/>
                              </w:rPr>
                              <w:t xml:space="preserve"> Soci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al Studies worksheet on Family and we had </w:t>
                            </w:r>
                            <w:r w:rsidRPr="00371161">
                              <w:rPr>
                                <w:rFonts w:ascii="Comic Sans MS" w:hAnsi="Comic Sans MS"/>
                              </w:rPr>
                              <w:t xml:space="preserve">Talking circle with Mr. </w:t>
                            </w:r>
                            <w:proofErr w:type="spellStart"/>
                            <w:r w:rsidRPr="00371161">
                              <w:rPr>
                                <w:rFonts w:ascii="Comic Sans MS" w:hAnsi="Comic Sans MS"/>
                              </w:rPr>
                              <w:t>Huzar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Pr="0037116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371161">
                              <w:rPr>
                                <w:rFonts w:ascii="Comic Sans MS" w:hAnsi="Comic Sans MS"/>
                              </w:rPr>
                              <w:t>Kharissa</w:t>
                            </w:r>
                            <w:proofErr w:type="spellEnd"/>
                            <w:r w:rsidRPr="00371161">
                              <w:rPr>
                                <w:rFonts w:ascii="Comic Sans MS" w:hAnsi="Comic Sans MS"/>
                              </w:rPr>
                              <w:t xml:space="preserve"> was an awesome helper today!</w:t>
                            </w:r>
                          </w:p>
                          <w:p w:rsidR="003154A6" w:rsidRPr="000809D1" w:rsidRDefault="003154A6" w:rsidP="00E14E5D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:rsidR="003154A6" w:rsidRDefault="003154A6" w:rsidP="00E14E5D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062A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Friday:</w:t>
                            </w:r>
                          </w:p>
                          <w:p w:rsidR="003154A6" w:rsidRPr="00371161" w:rsidRDefault="003154A6" w:rsidP="00AE548D">
                            <w:pPr>
                              <w:pStyle w:val="BodyText"/>
                              <w:rPr>
                                <w:rFonts w:ascii="Comic Sans MS" w:hAnsi="Comic Sans MS"/>
                              </w:rPr>
                            </w:pPr>
                            <w:r w:rsidRPr="00371161">
                              <w:rPr>
                                <w:rFonts w:ascii="Comic Sans MS" w:hAnsi="Comic Sans MS"/>
                              </w:rPr>
                              <w:t>A great end to a busy week!  Today, we did our Learning Journal and our Word Sort review. We had Assembly.  We played Floor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ball with Mr.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Huzar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, we had fun Valentine activities with buddies and </w:t>
                            </w:r>
                            <w:r w:rsidRPr="00371161">
                              <w:rPr>
                                <w:rFonts w:ascii="Comic Sans MS" w:hAnsi="Comic Sans MS"/>
                              </w:rPr>
                              <w:t>we read Valentine story.  Lexi was an excellent helper today!</w:t>
                            </w:r>
                          </w:p>
                          <w:p w:rsidR="003154A6" w:rsidRPr="00CB3B05" w:rsidRDefault="003154A6" w:rsidP="00AE548D">
                            <w:pPr>
                              <w:pStyle w:val="BodyText"/>
                              <w:rPr>
                                <w:rFonts w:ascii="Comic Sans MS" w:hAnsi="Comic Sans MS"/>
                                <w:szCs w:val="26"/>
                              </w:rPr>
                            </w:pPr>
                          </w:p>
                          <w:p w:rsidR="003154A6" w:rsidRPr="00CB3B05" w:rsidRDefault="003154A6" w:rsidP="00AE548D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i/>
                                <w:szCs w:val="26"/>
                              </w:rPr>
                            </w:pPr>
                            <w:r w:rsidRPr="00CB3B05">
                              <w:rPr>
                                <w:rFonts w:ascii="Comic Sans MS" w:hAnsi="Comic Sans MS"/>
                                <w:b/>
                                <w:i/>
                                <w:szCs w:val="26"/>
                              </w:rPr>
                              <w:t>We are working on a unit about Families in Social Studies.  Please send a picture of your family to school with your child for a project we are doing!  We would love to have them by Feb. 20</w:t>
                            </w:r>
                            <w:r w:rsidRPr="00CB3B05">
                              <w:rPr>
                                <w:rFonts w:ascii="Comic Sans MS" w:hAnsi="Comic Sans MS"/>
                                <w:b/>
                                <w:i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CB3B05">
                              <w:rPr>
                                <w:rFonts w:ascii="Comic Sans MS" w:hAnsi="Comic Sans MS"/>
                                <w:b/>
                                <w:i/>
                                <w:szCs w:val="26"/>
                              </w:rPr>
                              <w:t xml:space="preserve"> if possible</w:t>
                            </w:r>
                            <w:r w:rsidRPr="00CB3B05">
                              <w:rPr>
                                <w:rFonts w:ascii="Comic Sans MS" w:hAnsi="Comic Sans MS"/>
                                <w:b/>
                                <w:i/>
                                <w:szCs w:val="26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B27DC" id="Text Box 1912" o:spid="_x0000_s1028" type="#_x0000_t202" style="position:absolute;margin-left:379.4pt;margin-top:114.9pt;width:182.95pt;height:535.8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twswIAALUFAAAOAAAAZHJzL2Uyb0RvYy54bWysVG1vmzAQ/j5p/8Hyd8pLCAV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" filled="f" stroked="f">
                <v:textbox inset="0,0,0,0">
                  <w:txbxContent>
                    <w:p w:rsidR="003154A6" w:rsidRPr="00371161" w:rsidRDefault="003154A6" w:rsidP="00E14E5D">
                      <w:pPr>
                        <w:pStyle w:val="BodyTex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 the gym we practiced our locomotor skills,</w:t>
                      </w:r>
                      <w:r w:rsidRPr="00371161">
                        <w:rPr>
                          <w:rFonts w:ascii="Comic Sans MS" w:hAnsi="Comic Sans MS"/>
                        </w:rPr>
                        <w:t xml:space="preserve"> and we had fun in Fine Arts with Mrs. McMullen.  Stevie was a wonderful helper today!</w:t>
                      </w:r>
                    </w:p>
                    <w:p w:rsidR="003154A6" w:rsidRPr="009D7A28" w:rsidRDefault="003154A6" w:rsidP="00E14E5D">
                      <w:pPr>
                        <w:pStyle w:val="BodyText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9D7A28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:rsidR="003154A6" w:rsidRDefault="003154A6" w:rsidP="00E14E5D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Thursday:</w:t>
                      </w:r>
                    </w:p>
                    <w:p w:rsidR="003154A6" w:rsidRPr="00371161" w:rsidRDefault="003154A6" w:rsidP="00E14E5D">
                      <w:pPr>
                        <w:pStyle w:val="BodyText"/>
                        <w:rPr>
                          <w:rFonts w:ascii="Comic Sans MS" w:hAnsi="Comic Sans MS"/>
                        </w:rPr>
                      </w:pPr>
                      <w:r w:rsidRPr="00371161">
                        <w:rPr>
                          <w:rFonts w:ascii="Comic Sans MS" w:hAnsi="Comic Sans MS"/>
                        </w:rPr>
                        <w:t xml:space="preserve">Today was a great day!  We practiced math strategies </w:t>
                      </w:r>
                      <w:r>
                        <w:rPr>
                          <w:rFonts w:ascii="Comic Sans MS" w:hAnsi="Comic Sans MS"/>
                        </w:rPr>
                        <w:t xml:space="preserve">with a fun game where we rolled a die 100 times!  </w:t>
                      </w:r>
                      <w:r w:rsidRPr="00371161">
                        <w:rPr>
                          <w:rFonts w:ascii="Comic Sans MS" w:hAnsi="Comic Sans MS"/>
                        </w:rPr>
                        <w:t>We work</w:t>
                      </w:r>
                      <w:r>
                        <w:rPr>
                          <w:rFonts w:ascii="Comic Sans MS" w:hAnsi="Comic Sans MS"/>
                        </w:rPr>
                        <w:t>ed</w:t>
                      </w:r>
                      <w:r w:rsidRPr="00371161">
                        <w:rPr>
                          <w:rFonts w:ascii="Comic Sans MS" w:hAnsi="Comic Sans MS"/>
                        </w:rPr>
                        <w:t xml:space="preserve"> in stations at the gym to do 100 days of school activities.  We worked on </w:t>
                      </w:r>
                      <w:r>
                        <w:rPr>
                          <w:rFonts w:ascii="Comic Sans MS" w:hAnsi="Comic Sans MS"/>
                        </w:rPr>
                        <w:t xml:space="preserve">a </w:t>
                      </w:r>
                      <w:r w:rsidRPr="00371161">
                        <w:rPr>
                          <w:rFonts w:ascii="Comic Sans MS" w:hAnsi="Comic Sans MS"/>
                        </w:rPr>
                        <w:t>letter job</w:t>
                      </w:r>
                      <w:r>
                        <w:rPr>
                          <w:rFonts w:ascii="Comic Sans MS" w:hAnsi="Comic Sans MS"/>
                        </w:rPr>
                        <w:t>, finished a</w:t>
                      </w:r>
                      <w:r w:rsidRPr="00371161">
                        <w:rPr>
                          <w:rFonts w:ascii="Comic Sans MS" w:hAnsi="Comic Sans MS"/>
                        </w:rPr>
                        <w:t xml:space="preserve"> Soci</w:t>
                      </w:r>
                      <w:r>
                        <w:rPr>
                          <w:rFonts w:ascii="Comic Sans MS" w:hAnsi="Comic Sans MS"/>
                        </w:rPr>
                        <w:t xml:space="preserve">al Studies worksheet on Family and we had </w:t>
                      </w:r>
                      <w:r w:rsidRPr="00371161">
                        <w:rPr>
                          <w:rFonts w:ascii="Comic Sans MS" w:hAnsi="Comic Sans MS"/>
                        </w:rPr>
                        <w:t xml:space="preserve">Talking circle with Mr. </w:t>
                      </w:r>
                      <w:proofErr w:type="spellStart"/>
                      <w:r w:rsidRPr="00371161">
                        <w:rPr>
                          <w:rFonts w:ascii="Comic Sans MS" w:hAnsi="Comic Sans MS"/>
                        </w:rPr>
                        <w:t>Huzar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.</w:t>
                      </w:r>
                      <w:r w:rsidRPr="00371161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371161">
                        <w:rPr>
                          <w:rFonts w:ascii="Comic Sans MS" w:hAnsi="Comic Sans MS"/>
                        </w:rPr>
                        <w:t>Kharissa</w:t>
                      </w:r>
                      <w:proofErr w:type="spellEnd"/>
                      <w:r w:rsidRPr="00371161">
                        <w:rPr>
                          <w:rFonts w:ascii="Comic Sans MS" w:hAnsi="Comic Sans MS"/>
                        </w:rPr>
                        <w:t xml:space="preserve"> was an awesome helper today!</w:t>
                      </w:r>
                    </w:p>
                    <w:p w:rsidR="003154A6" w:rsidRPr="000809D1" w:rsidRDefault="003154A6" w:rsidP="00E14E5D">
                      <w:pPr>
                        <w:pStyle w:val="BodyText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:rsidR="003154A6" w:rsidRDefault="003154A6" w:rsidP="00E14E5D">
                      <w:pPr>
                        <w:pStyle w:val="BodyText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062A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Friday:</w:t>
                      </w:r>
                    </w:p>
                    <w:p w:rsidR="003154A6" w:rsidRPr="00371161" w:rsidRDefault="003154A6" w:rsidP="00AE548D">
                      <w:pPr>
                        <w:pStyle w:val="BodyText"/>
                        <w:rPr>
                          <w:rFonts w:ascii="Comic Sans MS" w:hAnsi="Comic Sans MS"/>
                        </w:rPr>
                      </w:pPr>
                      <w:r w:rsidRPr="00371161">
                        <w:rPr>
                          <w:rFonts w:ascii="Comic Sans MS" w:hAnsi="Comic Sans MS"/>
                        </w:rPr>
                        <w:t>A great end to a busy week!  Today, we did our Learning Journal and our Word Sort review. We had Assembly.  We played Floor</w:t>
                      </w:r>
                      <w:r>
                        <w:rPr>
                          <w:rFonts w:ascii="Comic Sans MS" w:hAnsi="Comic Sans MS"/>
                        </w:rPr>
                        <w:t xml:space="preserve"> ball with Mr.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Huzar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, we had fun Valentine activities with buddies and </w:t>
                      </w:r>
                      <w:r w:rsidRPr="00371161">
                        <w:rPr>
                          <w:rFonts w:ascii="Comic Sans MS" w:hAnsi="Comic Sans MS"/>
                        </w:rPr>
                        <w:t>we read Valentine story.  Lexi was an excellent helper today!</w:t>
                      </w:r>
                    </w:p>
                    <w:p w:rsidR="003154A6" w:rsidRPr="00CB3B05" w:rsidRDefault="003154A6" w:rsidP="00AE548D">
                      <w:pPr>
                        <w:pStyle w:val="BodyText"/>
                        <w:rPr>
                          <w:rFonts w:ascii="Comic Sans MS" w:hAnsi="Comic Sans MS"/>
                          <w:szCs w:val="26"/>
                        </w:rPr>
                      </w:pPr>
                    </w:p>
                    <w:p w:rsidR="003154A6" w:rsidRPr="00CB3B05" w:rsidRDefault="003154A6" w:rsidP="00AE548D">
                      <w:pPr>
                        <w:pStyle w:val="BodyText"/>
                        <w:rPr>
                          <w:rFonts w:ascii="Comic Sans MS" w:hAnsi="Comic Sans MS"/>
                          <w:b/>
                          <w:i/>
                          <w:szCs w:val="26"/>
                        </w:rPr>
                      </w:pPr>
                      <w:r w:rsidRPr="00CB3B05">
                        <w:rPr>
                          <w:rFonts w:ascii="Comic Sans MS" w:hAnsi="Comic Sans MS"/>
                          <w:b/>
                          <w:i/>
                          <w:szCs w:val="26"/>
                        </w:rPr>
                        <w:t>We are working on a unit about Families in Social Studies.  Please send a picture of your family to school with your child for a project we are doing!  We would love to have them by Feb. 20</w:t>
                      </w:r>
                      <w:r w:rsidRPr="00CB3B05">
                        <w:rPr>
                          <w:rFonts w:ascii="Comic Sans MS" w:hAnsi="Comic Sans MS"/>
                          <w:b/>
                          <w:i/>
                          <w:szCs w:val="26"/>
                          <w:vertAlign w:val="superscript"/>
                        </w:rPr>
                        <w:t>th</w:t>
                      </w:r>
                      <w:r w:rsidRPr="00CB3B05">
                        <w:rPr>
                          <w:rFonts w:ascii="Comic Sans MS" w:hAnsi="Comic Sans MS"/>
                          <w:b/>
                          <w:i/>
                          <w:szCs w:val="26"/>
                        </w:rPr>
                        <w:t xml:space="preserve"> if possible</w:t>
                      </w:r>
                      <w:r w:rsidRPr="00CB3B05">
                        <w:rPr>
                          <w:rFonts w:ascii="Comic Sans MS" w:hAnsi="Comic Sans MS"/>
                          <w:b/>
                          <w:i/>
                          <w:szCs w:val="26"/>
                        </w:rPr>
                        <w:sym w:font="Wingdings" w:char="F04A"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5547A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FD2F664" wp14:editId="4B431F57">
                <wp:simplePos x="0" y="0"/>
                <wp:positionH relativeFrom="page">
                  <wp:posOffset>633046</wp:posOffset>
                </wp:positionH>
                <wp:positionV relativeFrom="page">
                  <wp:posOffset>2602523</wp:posOffset>
                </wp:positionV>
                <wp:extent cx="1670685" cy="2963008"/>
                <wp:effectExtent l="0" t="0" r="5715" b="8890"/>
                <wp:wrapNone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963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Default="003154A6" w:rsidP="00B323F9">
                            <w:pPr>
                              <w:pStyle w:val="TOCText"/>
                              <w:rPr>
                                <w:sz w:val="24"/>
                                <w:szCs w:val="24"/>
                              </w:rPr>
                            </w:pPr>
                            <w:r w:rsidRPr="00B74780">
                              <w:rPr>
                                <w:sz w:val="24"/>
                                <w:szCs w:val="24"/>
                              </w:rPr>
                              <w:t>Parent News:</w:t>
                            </w:r>
                          </w:p>
                          <w:p w:rsidR="003154A6" w:rsidRDefault="003154A6" w:rsidP="00B323F9">
                            <w:pPr>
                              <w:pStyle w:val="TOC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154A6" w:rsidRDefault="003154A6" w:rsidP="00B323F9">
                            <w:pPr>
                              <w:pStyle w:val="TOC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had a great week!  Ask us about our 100</w:t>
                            </w:r>
                            <w:r w:rsidRPr="00CB3B0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day activities.  Also, please help us practice skip counting by 2s to 20 and 5s and 10s to 100.  Have a lovely Family Day</w:t>
                            </w:r>
                            <w:r w:rsidRPr="00CB3B05">
                              <w:rPr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bookmarkStart w:id="0" w:name="_GoBack"/>
                            <w:bookmarkEnd w:id="0"/>
                          </w:p>
                          <w:p w:rsidR="003154A6" w:rsidRDefault="003154A6" w:rsidP="00B323F9">
                            <w:pPr>
                              <w:pStyle w:val="TOC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154A6" w:rsidRPr="00BC36DD" w:rsidRDefault="003154A6" w:rsidP="00B323F9">
                            <w:pPr>
                              <w:pStyle w:val="TOCText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r w:rsidRPr="000E4E18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Mrs. Rudolph and Mrs. </w:t>
                            </w:r>
                            <w:proofErr w:type="spellStart"/>
                            <w:r w:rsidRPr="000E4E18">
                              <w:rPr>
                                <w:rFonts w:ascii="Comic Sans MS" w:hAnsi="Comic Sans MS"/>
                                <w:szCs w:val="22"/>
                              </w:rPr>
                              <w:t>Bankole</w:t>
                            </w:r>
                            <w:proofErr w:type="spellEnd"/>
                          </w:p>
                          <w:p w:rsidR="003154A6" w:rsidRPr="00BC36DD" w:rsidRDefault="003154A6" w:rsidP="00B323F9">
                            <w:pPr>
                              <w:pStyle w:val="TOCText"/>
                              <w:rPr>
                                <w:sz w:val="14"/>
                                <w:szCs w:val="20"/>
                              </w:rPr>
                            </w:pPr>
                            <w:hyperlink r:id="rId6" w:history="1">
                              <w:r w:rsidRPr="00CB767A">
                                <w:rPr>
                                  <w:rStyle w:val="Hyperlink"/>
                                  <w:sz w:val="14"/>
                                  <w:szCs w:val="20"/>
                                </w:rPr>
                                <w:t>lrudolph@sd57.bc.ca</w:t>
                              </w:r>
                            </w:hyperlink>
                            <w:r>
                              <w:rPr>
                                <w:sz w:val="14"/>
                                <w:szCs w:val="20"/>
                              </w:rPr>
                              <w:t xml:space="preserve">  abankole@unbc.ca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2F664" id="Text Box 33" o:spid="_x0000_s1029" type="#_x0000_t202" style="position:absolute;margin-left:49.85pt;margin-top:204.9pt;width:131.55pt;height:233.3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" filled="f" stroked="f">
                <v:textbox inset="0,0,0,0">
                  <w:txbxContent>
                    <w:p w:rsidR="003154A6" w:rsidRDefault="003154A6" w:rsidP="00B323F9">
                      <w:pPr>
                        <w:pStyle w:val="TOCText"/>
                        <w:rPr>
                          <w:sz w:val="24"/>
                          <w:szCs w:val="24"/>
                        </w:rPr>
                      </w:pPr>
                      <w:r w:rsidRPr="00B74780">
                        <w:rPr>
                          <w:sz w:val="24"/>
                          <w:szCs w:val="24"/>
                        </w:rPr>
                        <w:t>Parent News:</w:t>
                      </w:r>
                    </w:p>
                    <w:p w:rsidR="003154A6" w:rsidRDefault="003154A6" w:rsidP="00B323F9">
                      <w:pPr>
                        <w:pStyle w:val="TOCText"/>
                        <w:rPr>
                          <w:sz w:val="24"/>
                          <w:szCs w:val="24"/>
                        </w:rPr>
                      </w:pPr>
                    </w:p>
                    <w:p w:rsidR="003154A6" w:rsidRDefault="003154A6" w:rsidP="00B323F9">
                      <w:pPr>
                        <w:pStyle w:val="TOC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had a great week!  Ask us about our 100</w:t>
                      </w:r>
                      <w:r w:rsidRPr="00CB3B0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day activities.  Also, please help us practice skip counting by 2s to 20 and 5s and 10s to 100.  Have a lovely Family Day</w:t>
                      </w:r>
                      <w:r w:rsidRPr="00CB3B05">
                        <w:rPr>
                          <w:sz w:val="24"/>
                          <w:szCs w:val="24"/>
                        </w:rPr>
                        <w:sym w:font="Wingdings" w:char="F04A"/>
                      </w:r>
                      <w:bookmarkStart w:id="1" w:name="_GoBack"/>
                      <w:bookmarkEnd w:id="1"/>
                    </w:p>
                    <w:p w:rsidR="003154A6" w:rsidRDefault="003154A6" w:rsidP="00B323F9">
                      <w:pPr>
                        <w:pStyle w:val="TOCText"/>
                        <w:rPr>
                          <w:sz w:val="24"/>
                          <w:szCs w:val="24"/>
                        </w:rPr>
                      </w:pPr>
                    </w:p>
                    <w:p w:rsidR="003154A6" w:rsidRPr="00BC36DD" w:rsidRDefault="003154A6" w:rsidP="00B323F9">
                      <w:pPr>
                        <w:pStyle w:val="TOCText"/>
                        <w:rPr>
                          <w:rFonts w:ascii="Comic Sans MS" w:hAnsi="Comic Sans MS"/>
                          <w:sz w:val="18"/>
                          <w:szCs w:val="22"/>
                        </w:rPr>
                      </w:pPr>
                      <w:r w:rsidRPr="000E4E18">
                        <w:rPr>
                          <w:rFonts w:ascii="Comic Sans MS" w:hAnsi="Comic Sans MS"/>
                          <w:szCs w:val="22"/>
                        </w:rPr>
                        <w:t xml:space="preserve">Mrs. Rudolph and Mrs. </w:t>
                      </w:r>
                      <w:proofErr w:type="spellStart"/>
                      <w:r w:rsidRPr="000E4E18">
                        <w:rPr>
                          <w:rFonts w:ascii="Comic Sans MS" w:hAnsi="Comic Sans MS"/>
                          <w:szCs w:val="22"/>
                        </w:rPr>
                        <w:t>Bankole</w:t>
                      </w:r>
                      <w:proofErr w:type="spellEnd"/>
                    </w:p>
                    <w:p w:rsidR="003154A6" w:rsidRPr="00BC36DD" w:rsidRDefault="003154A6" w:rsidP="00B323F9">
                      <w:pPr>
                        <w:pStyle w:val="TOCText"/>
                        <w:rPr>
                          <w:sz w:val="14"/>
                          <w:szCs w:val="20"/>
                        </w:rPr>
                      </w:pPr>
                      <w:hyperlink r:id="rId7" w:history="1">
                        <w:r w:rsidRPr="00CB767A">
                          <w:rPr>
                            <w:rStyle w:val="Hyperlink"/>
                            <w:sz w:val="14"/>
                            <w:szCs w:val="20"/>
                          </w:rPr>
                          <w:t>lrudolph@sd57.bc.ca</w:t>
                        </w:r>
                      </w:hyperlink>
                      <w:r>
                        <w:rPr>
                          <w:sz w:val="14"/>
                          <w:szCs w:val="20"/>
                        </w:rPr>
                        <w:t xml:space="preserve">  abankole@unbc.ca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608C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-543910</wp:posOffset>
                </wp:positionH>
                <wp:positionV relativeFrom="paragraph">
                  <wp:posOffset>102476</wp:posOffset>
                </wp:positionV>
                <wp:extent cx="1765738" cy="1355834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738" cy="1355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54A6" w:rsidRDefault="00315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0" cy="1203158"/>
                                  <wp:effectExtent l="0" t="0" r="0" b="0"/>
                                  <wp:docPr id="40" name="Picture 40" descr="Image result for valentine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valentine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3110" cy="1213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0" type="#_x0000_t202" style="position:absolute;margin-left:-42.85pt;margin-top:8.05pt;width:139.05pt;height:10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" fillcolor="white [3201]" stroked="f" strokeweight=".5pt">
                <v:textbox>
                  <w:txbxContent>
                    <w:p w:rsidR="003154A6" w:rsidRDefault="003154A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43000" cy="1203158"/>
                            <wp:effectExtent l="0" t="0" r="0" b="0"/>
                            <wp:docPr id="40" name="Picture 40" descr="Image result for valentine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valentine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3110" cy="1213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24DC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189795" wp14:editId="007BFE2F">
                <wp:simplePos x="0" y="0"/>
                <wp:positionH relativeFrom="leftMargin">
                  <wp:align>right</wp:align>
                </wp:positionH>
                <wp:positionV relativeFrom="page">
                  <wp:posOffset>1213945</wp:posOffset>
                </wp:positionV>
                <wp:extent cx="567559" cy="189186"/>
                <wp:effectExtent l="0" t="0" r="4445" b="1905"/>
                <wp:wrapNone/>
                <wp:docPr id="24" name="Text Box 1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59" cy="189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Pr="00D76C36" w:rsidRDefault="003154A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9795" id="Text Box 1896" o:spid="_x0000_s1031" type="#_x0000_t202" style="position:absolute;margin-left:-6.5pt;margin-top:95.6pt;width:44.7pt;height:14.9pt;z-index:2516920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" stroked="f">
                <v:textbox>
                  <w:txbxContent>
                    <w:p w:rsidR="003154A6" w:rsidRPr="00D76C36" w:rsidRDefault="003154A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93345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76FF417" wp14:editId="4CF40A32">
                <wp:simplePos x="0" y="0"/>
                <wp:positionH relativeFrom="page">
                  <wp:posOffset>676275</wp:posOffset>
                </wp:positionH>
                <wp:positionV relativeFrom="page">
                  <wp:posOffset>1028700</wp:posOffset>
                </wp:positionV>
                <wp:extent cx="2343150" cy="152400"/>
                <wp:effectExtent l="0" t="0" r="0" b="0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Pr="004D4027" w:rsidRDefault="003154A6" w:rsidP="00B323F9">
                            <w:pPr>
                              <w:pStyle w:val="VolumeandIss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February 10</w:t>
                            </w:r>
                            <w:r w:rsidRPr="004B6418">
                              <w:rPr>
                                <w:color w:val="auto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auto"/>
                              </w:rPr>
                              <w:t xml:space="preserve"> – February 14</w:t>
                            </w:r>
                            <w:r w:rsidRPr="004B6418">
                              <w:rPr>
                                <w:color w:val="auto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auto"/>
                              </w:rPr>
                              <w:t>, 2020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FF417" id="Text Box 12" o:spid="_x0000_s1032" type="#_x0000_t202" style="position:absolute;margin-left:53.25pt;margin-top:81pt;width:184.5pt;height:12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jbsgIAALI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" filled="f" stroked="f">
                <v:textbox style="mso-fit-shape-to-text:t" inset="0,0,0,0">
                  <w:txbxContent>
                    <w:p w:rsidR="003154A6" w:rsidRPr="004D4027" w:rsidRDefault="003154A6" w:rsidP="00B323F9">
                      <w:pPr>
                        <w:pStyle w:val="VolumeandIss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February 10</w:t>
                      </w:r>
                      <w:r w:rsidRPr="004B6418">
                        <w:rPr>
                          <w:color w:val="auto"/>
                          <w:vertAlign w:val="superscript"/>
                        </w:rPr>
                        <w:t>th</w:t>
                      </w:r>
                      <w:r>
                        <w:rPr>
                          <w:color w:val="auto"/>
                        </w:rPr>
                        <w:t xml:space="preserve"> – February 14</w:t>
                      </w:r>
                      <w:r w:rsidRPr="004B6418">
                        <w:rPr>
                          <w:color w:val="auto"/>
                          <w:vertAlign w:val="superscript"/>
                        </w:rPr>
                        <w:t>th</w:t>
                      </w:r>
                      <w:r>
                        <w:rPr>
                          <w:color w:val="auto"/>
                        </w:rPr>
                        <w:t>, 2020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4027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91616BF" wp14:editId="0F738025">
                <wp:simplePos x="0" y="0"/>
                <wp:positionH relativeFrom="page">
                  <wp:posOffset>342900</wp:posOffset>
                </wp:positionH>
                <wp:positionV relativeFrom="page">
                  <wp:posOffset>457200</wp:posOffset>
                </wp:positionV>
                <wp:extent cx="6972300" cy="523875"/>
                <wp:effectExtent l="0" t="0" r="0" b="9525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Pr="00397410" w:rsidRDefault="003154A6" w:rsidP="004D4027">
                            <w:pPr>
                              <w:pStyle w:val="Masthea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Kindergarten/Grade 1 </w:t>
                            </w:r>
                            <w:r w:rsidRPr="00397410">
                              <w:rPr>
                                <w:color w:val="000000" w:themeColor="text1"/>
                              </w:rPr>
                              <w:t>Classroom News</w:t>
                            </w:r>
                          </w:p>
                          <w:p w:rsidR="003154A6" w:rsidRPr="00776489" w:rsidRDefault="003154A6" w:rsidP="00776489">
                            <w:pPr>
                              <w:pStyle w:val="Masthea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616BF" id="Text Box 13" o:spid="_x0000_s1033" type="#_x0000_t202" style="position:absolute;margin-left:27pt;margin-top:36pt;width:549pt;height:41.2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" filled="f" stroked="f" strokecolor="white">
                <v:textbox inset="0,0,0,0">
                  <w:txbxContent>
                    <w:p w:rsidR="003154A6" w:rsidRPr="00397410" w:rsidRDefault="003154A6" w:rsidP="004D4027">
                      <w:pPr>
                        <w:pStyle w:val="Masthead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Kindergarten/Grade 1 </w:t>
                      </w:r>
                      <w:r w:rsidRPr="00397410">
                        <w:rPr>
                          <w:color w:val="000000" w:themeColor="text1"/>
                        </w:rPr>
                        <w:t>Classroom News</w:t>
                      </w:r>
                    </w:p>
                    <w:p w:rsidR="003154A6" w:rsidRPr="00776489" w:rsidRDefault="003154A6" w:rsidP="00776489">
                      <w:pPr>
                        <w:pStyle w:val="Masthead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4027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07CE5A" wp14:editId="0F843468">
                <wp:simplePos x="0" y="0"/>
                <wp:positionH relativeFrom="page">
                  <wp:posOffset>2514600</wp:posOffset>
                </wp:positionH>
                <wp:positionV relativeFrom="page">
                  <wp:posOffset>1029335</wp:posOffset>
                </wp:positionV>
                <wp:extent cx="4470400" cy="304800"/>
                <wp:effectExtent l="0" t="0" r="6350" b="0"/>
                <wp:wrapNone/>
                <wp:docPr id="36" name="Text Box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Pr="004D4027" w:rsidRDefault="003154A6" w:rsidP="001B55B5">
                            <w:pPr>
                              <w:pStyle w:val="VolumeandIssue"/>
                              <w:jc w:val="right"/>
                              <w:rPr>
                                <w:color w:val="auto"/>
                              </w:rPr>
                            </w:pPr>
                            <w:r w:rsidRPr="004D4027">
                              <w:rPr>
                                <w:color w:val="auto"/>
                              </w:rPr>
                              <w:t>Mrs. Rudolph</w:t>
                            </w:r>
                          </w:p>
                          <w:p w:rsidR="003154A6" w:rsidRPr="004D4027" w:rsidRDefault="003154A6" w:rsidP="00936869">
                            <w:pPr>
                              <w:pStyle w:val="VolumeandIssue"/>
                              <w:ind w:left="3600" w:firstLine="720"/>
                              <w:jc w:val="righ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Room 105</w:t>
                            </w:r>
                            <w:r w:rsidRPr="004D4027">
                              <w:rPr>
                                <w:color w:val="auto"/>
                              </w:rPr>
                              <w:t xml:space="preserve">, Pinewood Elementary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7CE5A" id="Text Box 1867" o:spid="_x0000_s1034" type="#_x0000_t202" style="position:absolute;margin-left:198pt;margin-top:81.05pt;width:352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HvsgIAALQ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" filled="f" stroked="f">
                <v:textbox style="mso-fit-shape-to-text:t" inset="0,0,0,0">
                  <w:txbxContent>
                    <w:p w:rsidR="003154A6" w:rsidRPr="004D4027" w:rsidRDefault="003154A6" w:rsidP="001B55B5">
                      <w:pPr>
                        <w:pStyle w:val="VolumeandIssue"/>
                        <w:jc w:val="right"/>
                        <w:rPr>
                          <w:color w:val="auto"/>
                        </w:rPr>
                      </w:pPr>
                      <w:r w:rsidRPr="004D4027">
                        <w:rPr>
                          <w:color w:val="auto"/>
                        </w:rPr>
                        <w:t>Mrs. Rudolph</w:t>
                      </w:r>
                    </w:p>
                    <w:p w:rsidR="003154A6" w:rsidRPr="004D4027" w:rsidRDefault="003154A6" w:rsidP="00936869">
                      <w:pPr>
                        <w:pStyle w:val="VolumeandIssue"/>
                        <w:ind w:left="3600" w:firstLine="720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Room 105</w:t>
                      </w:r>
                      <w:r w:rsidRPr="004D4027">
                        <w:rPr>
                          <w:color w:val="auto"/>
                        </w:rPr>
                        <w:t xml:space="preserve">, Pinewood Elementary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5496" w:rsidRPr="00371161">
        <w:rPr>
          <w:rFonts w:ascii="Comic Sans MS" w:hAnsi="Comic Sans MS"/>
          <w:noProof/>
          <w:sz w:val="20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4937F2F6" wp14:editId="02709632">
                <wp:simplePos x="0" y="0"/>
                <wp:positionH relativeFrom="page">
                  <wp:posOffset>3800475</wp:posOffset>
                </wp:positionH>
                <wp:positionV relativeFrom="page">
                  <wp:posOffset>361315</wp:posOffset>
                </wp:positionV>
                <wp:extent cx="3657600" cy="9239885"/>
                <wp:effectExtent l="0" t="0" r="0" b="0"/>
                <wp:wrapNone/>
                <wp:docPr id="30" name="Group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39885"/>
                          <a:chOff x="5985" y="569"/>
                          <a:chExt cx="5760" cy="14551"/>
                        </a:xfrm>
                      </wpg:grpSpPr>
                      <wps:wsp>
                        <wps:cNvPr id="31" name="Rectangle 25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Rectangle 25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Rectangle 25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Rectangle 25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F22CA73" id="Group 1911" o:spid="_x0000_s1026" style="position:absolute;margin-left:299.25pt;margin-top:28.45pt;width:4in;height:727.55pt;z-index:251619328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">
                <v:rect id="Rectangle 252" o:spid="_x0000_s1027" style="position:absolute;left:5985;top:569;width:576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6" o:spid="_x0000_s1028" style="position:absolute;left:11379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0" o:spid="_x0000_s1029" style="position:absolute;left:5985;top:14766;width:57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7" o:spid="_x0000_s1030" style="position:absolute;left:11379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343EB2F0" wp14:editId="6463728F">
                <wp:simplePos x="0" y="0"/>
                <wp:positionH relativeFrom="page">
                  <wp:posOffset>287020</wp:posOffset>
                </wp:positionH>
                <wp:positionV relativeFrom="page">
                  <wp:posOffset>361315</wp:posOffset>
                </wp:positionV>
                <wp:extent cx="3585845" cy="9239885"/>
                <wp:effectExtent l="1270" t="0" r="3810" b="0"/>
                <wp:wrapNone/>
                <wp:docPr id="25" name="Group 1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9239885"/>
                          <a:chOff x="452" y="569"/>
                          <a:chExt cx="5647" cy="14551"/>
                        </a:xfrm>
                      </wpg:grpSpPr>
                      <wps:wsp>
                        <wps:cNvPr id="26" name="Rectangle 25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25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25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5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820CD97" id="Group 1910" o:spid="_x0000_s1026" style="position:absolute;margin-left:22.6pt;margin-top:28.45pt;width:282.35pt;height:727.55pt;z-index:251618304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">
                <v:rect id="Rectangle 254" o:spid="_x0000_s1027" style="position:absolute;left:452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3" o:spid="_x0000_s1028" style="position:absolute;left:452;top:569;width:564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1" o:spid="_x0000_s1029" style="position:absolute;left:452;top:14766;width:56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5" o:spid="_x0000_s1030" style="position:absolute;left:452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DFE900" wp14:editId="26FA709B">
                <wp:simplePos x="0" y="0"/>
                <wp:positionH relativeFrom="page">
                  <wp:posOffset>4924425</wp:posOffset>
                </wp:positionH>
                <wp:positionV relativeFrom="page">
                  <wp:posOffset>2638425</wp:posOffset>
                </wp:positionV>
                <wp:extent cx="2158365" cy="3707665"/>
                <wp:effectExtent l="0" t="0" r="13335" b="7620"/>
                <wp:wrapNone/>
                <wp:docPr id="2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370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DFE900" id="Text Box 143" o:spid="_x0000_s1035" type="#_x0000_t202" style="position:absolute;margin-left:387.75pt;margin-top:207.75pt;width:169.95pt;height:291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2461895</wp:posOffset>
                </wp:positionH>
                <wp:positionV relativeFrom="page">
                  <wp:posOffset>2006600</wp:posOffset>
                </wp:positionV>
                <wp:extent cx="4739005" cy="294640"/>
                <wp:effectExtent l="4445" t="0" r="0" b="381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Pr="000967FC" w:rsidRDefault="003154A6" w:rsidP="000967FC">
                            <w:pPr>
                              <w:pStyle w:val="Heading1"/>
                            </w:pPr>
                            <w:r>
                              <w:t>Classroom News: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193.85pt;margin-top:158pt;width:373.15pt;height:23.2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" filled="f" stroked="f">
                <v:textbox style="mso-fit-shape-to-text:t" inset="0,0,0,0">
                  <w:txbxContent>
                    <w:p w:rsidR="003154A6" w:rsidRPr="000967FC" w:rsidRDefault="003154A6" w:rsidP="000967FC">
                      <w:pPr>
                        <w:pStyle w:val="Heading1"/>
                      </w:pPr>
                      <w:r>
                        <w:t>Classroom News: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361315</wp:posOffset>
                </wp:positionV>
                <wp:extent cx="7171055" cy="9367520"/>
                <wp:effectExtent l="10795" t="8890" r="9525" b="5715"/>
                <wp:wrapNone/>
                <wp:docPr id="19" name="Rectangle 2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71055" cy="936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27C3E4E" id="Rectangle 249" o:spid="_x0000_s1026" style="position:absolute;margin-left:22.6pt;margin-top:28.45pt;width:564.65pt;height:737.6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" stroked="f">
                <v:stroke joinstyle="round"/>
                <o:lock v:ext="edit" shapetype="t"/>
                <v:textbox inset="2.88pt,2.88pt,2.88pt,2.88pt"/>
              </v:rect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18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Default="003154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7" type="#_x0000_t202" style="position:absolute;margin-left:200pt;margin-top:24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OVFctLACAAC8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3154A6" w:rsidRDefault="003154A6"/>
                  </w:txbxContent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17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Default="003154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8" type="#_x0000_t202" style="position:absolute;margin-left:199.2pt;margin-top:519.8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" filled="f" stroked="f">
                <v:textbox inset="0,0,0,0">
                  <w:txbxContent>
                    <w:p w:rsidR="003154A6" w:rsidRDefault="003154A6"/>
                  </w:txbxContent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6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Default="003154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9" type="#_x0000_t202" style="position:absolute;margin-left:200pt;margin-top:97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tssgIAALw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AjTCts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3154A6" w:rsidRDefault="003154A6"/>
                  </w:txbxContent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5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Default="003154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0" type="#_x0000_t202" style="position:absolute;margin-left:201pt;margin-top:351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9usg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6B2c4wE7aBG92w06EaOKJ4vMGp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v6JjmfumArqwfQ&#10;r5KgMNAijEAwGqm+YzTAOMmw/ranimHUvhfQA3b2TIaajO1kUFGCa4YNRt5cGz+j9r3iuwaQfZcJ&#10;eQ19UnOnYttQPgqgYBcwIhyZx3FmZ9Dp2t16GrqrX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EMrT26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3154A6" w:rsidRDefault="003154A6"/>
                  </w:txbxContent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4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Default="003154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1" type="#_x0000_t202" style="position:absolute;margin-left:201pt;margin-top:604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" filled="f" stroked="f">
                <v:textbox inset="0,0,0,0">
                  <w:txbxContent>
                    <w:p w:rsidR="003154A6" w:rsidRDefault="003154A6"/>
                  </w:txbxContent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547370</wp:posOffset>
                </wp:positionV>
                <wp:extent cx="2035175" cy="206375"/>
                <wp:effectExtent l="0" t="4445" r="3175" b="0"/>
                <wp:wrapNone/>
                <wp:docPr id="1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Pr="00B323F9" w:rsidRDefault="003154A6" w:rsidP="00641FBF">
                            <w:pPr>
                              <w:pStyle w:val="PageTitle"/>
                              <w:rPr>
                                <w:rStyle w:val="PageNumber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42" type="#_x0000_t202" style="position:absolute;margin-left:225pt;margin-top:43.1pt;width:160.25pt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7q/rw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" filled="f" stroked="f">
                <v:textbox style="mso-fit-shape-to-text:t" inset="0,0,0,0">
                  <w:txbxContent>
                    <w:p w:rsidR="003154A6" w:rsidRPr="00B323F9" w:rsidRDefault="003154A6" w:rsidP="00641FBF">
                      <w:pPr>
                        <w:pStyle w:val="PageTitle"/>
                        <w:rPr>
                          <w:rStyle w:val="PageNumber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Default="003154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3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D7F7vdsQIAALw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3154A6" w:rsidRDefault="003154A6"/>
                  </w:txbxContent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Default="003154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4" type="#_x0000_t202" style="position:absolute;margin-left:43.2pt;margin-top:451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" filled="f" stroked="f">
                <v:textbox inset="0,0,0,0">
                  <w:txbxContent>
                    <w:p w:rsidR="003154A6" w:rsidRDefault="003154A6"/>
                  </w:txbxContent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0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Default="003154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5" type="#_x0000_t202" style="position:absolute;margin-left:200pt;margin-top:82.8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DCoz7L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3154A6" w:rsidRDefault="003154A6"/>
                  </w:txbxContent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9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Default="003154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46" type="#_x0000_t202" style="position:absolute;margin-left:198.2pt;margin-top:319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" filled="f" stroked="f">
                <v:textbox inset="0,0,0,0">
                  <w:txbxContent>
                    <w:p w:rsidR="003154A6" w:rsidRDefault="003154A6"/>
                  </w:txbxContent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8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Default="003154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7" type="#_x0000_t202" style="position:absolute;margin-left:199pt;margin-top:546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" filled="f" stroked="f">
                <v:textbox inset="0,0,0,0">
                  <w:txbxContent>
                    <w:p w:rsidR="003154A6" w:rsidRDefault="003154A6"/>
                  </w:txbxContent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7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Default="003154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48" type="#_x0000_t202" style="position:absolute;margin-left:43pt;margin-top:98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DNq6LD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3154A6" w:rsidRDefault="003154A6"/>
                  </w:txbxContent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6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Default="003154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49" type="#_x0000_t202" style="position:absolute;margin-left:42.2pt;margin-top:436.8pt;width:7.2pt;height:7.2pt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4QsQIAALs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uy5+ELECAAC7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3154A6" w:rsidRDefault="003154A6"/>
                  </w:txbxContent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5039360</wp:posOffset>
                </wp:positionV>
                <wp:extent cx="7772400" cy="0"/>
                <wp:effectExtent l="9525" t="10160" r="9525" b="889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779602E" id="Line 4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96.8pt" to="612pt,3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" strokecolor="silver" strokeweight=".25pt">
                <v:stroke dashstyle="1 1" endcap="round"/>
                <w10:wrap anchorx="page" anchory="page"/>
              </v:lin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4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Default="003154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0" type="#_x0000_t202" style="position:absolute;margin-left:200pt;margin-top:22pt;width:7.2pt;height:7.2pt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" filled="f" stroked="f">
                <v:textbox inset="0,0,0,0">
                  <w:txbxContent>
                    <w:p w:rsidR="003154A6" w:rsidRDefault="003154A6"/>
                  </w:txbxContent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3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Default="003154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1" type="#_x0000_t202" style="position:absolute;margin-left:201pt;margin-top:213.8pt;width:7.2pt;height:7.2pt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CngA2YsgIAALs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3154A6" w:rsidRDefault="003154A6"/>
                  </w:txbxContent>
                </v:textbox>
                <w10:wrap anchorx="page" anchory="page"/>
              </v:shape>
            </w:pict>
          </mc:Fallback>
        </mc:AlternateContent>
      </w:r>
      <w:r w:rsidR="00E14E5D" w:rsidRPr="003711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2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A6" w:rsidRDefault="003154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2" type="#_x0000_t202" style="position:absolute;margin-left:202pt;margin-top:362pt;width:7.2pt;height:7.2pt;z-index:251673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ITgsQIAALs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LfghOCxAgAAuw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:rsidR="003154A6" w:rsidRDefault="003154A6"/>
                  </w:txbxContent>
                </v:textbox>
                <w10:wrap anchorx="page" anchory="page"/>
              </v:shape>
            </w:pict>
          </mc:Fallback>
        </mc:AlternateContent>
      </w:r>
      <w:r w:rsidR="00C0335D" w:rsidRPr="00371161">
        <w:rPr>
          <w:rFonts w:ascii="Comic Sans MS" w:hAnsi="Comic Sans MS"/>
          <w:sz w:val="20"/>
        </w:rPr>
        <w:tab/>
      </w:r>
      <w:r w:rsidR="00C0335D" w:rsidRPr="00371161">
        <w:rPr>
          <w:rFonts w:ascii="Comic Sans MS" w:hAnsi="Comic Sans MS"/>
          <w:sz w:val="20"/>
        </w:rPr>
        <w:tab/>
      </w:r>
      <w:r w:rsidR="00C0335D" w:rsidRPr="00371161">
        <w:rPr>
          <w:rFonts w:ascii="Comic Sans MS" w:hAnsi="Comic Sans MS"/>
          <w:sz w:val="20"/>
        </w:rPr>
        <w:tab/>
      </w:r>
      <w:r w:rsidR="0064608C" w:rsidRPr="00371161">
        <w:rPr>
          <w:rFonts w:ascii="Comic Sans MS" w:hAnsi="Comic Sans MS"/>
          <w:sz w:val="20"/>
        </w:rPr>
        <w:tab/>
      </w:r>
      <w:r w:rsidR="0064608C" w:rsidRPr="00371161">
        <w:rPr>
          <w:rFonts w:ascii="Comic Sans MS" w:hAnsi="Comic Sans MS"/>
          <w:sz w:val="20"/>
        </w:rPr>
        <w:tab/>
      </w:r>
      <w:r w:rsidR="0064608C" w:rsidRPr="00371161">
        <w:rPr>
          <w:rFonts w:ascii="Comic Sans MS" w:hAnsi="Comic Sans MS"/>
          <w:sz w:val="20"/>
        </w:rPr>
        <w:tab/>
      </w:r>
      <w:r w:rsidR="0064608C" w:rsidRPr="00371161">
        <w:rPr>
          <w:rFonts w:ascii="Comic Sans MS" w:hAnsi="Comic Sans MS"/>
          <w:sz w:val="20"/>
        </w:rPr>
        <w:tab/>
      </w:r>
      <w:r w:rsidR="0064608C" w:rsidRPr="00371161">
        <w:rPr>
          <w:rFonts w:ascii="Comic Sans MS" w:hAnsi="Comic Sans MS"/>
          <w:sz w:val="20"/>
        </w:rPr>
        <w:tab/>
      </w:r>
      <w:r w:rsidR="0064608C" w:rsidRPr="00371161">
        <w:rPr>
          <w:rFonts w:ascii="Comic Sans MS" w:hAnsi="Comic Sans MS"/>
          <w:sz w:val="20"/>
        </w:rPr>
        <w:tab/>
      </w:r>
      <w:r w:rsidR="0064608C" w:rsidRPr="00371161">
        <w:rPr>
          <w:rFonts w:ascii="Comic Sans MS" w:hAnsi="Comic Sans MS"/>
          <w:sz w:val="20"/>
        </w:rPr>
        <w:tab/>
      </w:r>
      <w:r w:rsidR="0064608C" w:rsidRPr="00371161">
        <w:rPr>
          <w:rFonts w:ascii="Comic Sans MS" w:hAnsi="Comic Sans MS"/>
          <w:sz w:val="20"/>
        </w:rPr>
        <w:tab/>
      </w:r>
      <w:r w:rsidR="00936869" w:rsidRPr="00371161">
        <w:rPr>
          <w:rFonts w:ascii="Comic Sans MS" w:hAnsi="Comic Sans MS"/>
          <w:sz w:val="20"/>
        </w:rPr>
        <w:tab/>
      </w:r>
      <w:r w:rsidR="00936869" w:rsidRPr="00371161">
        <w:rPr>
          <w:rFonts w:ascii="Comic Sans MS" w:hAnsi="Comic Sans MS"/>
          <w:sz w:val="20"/>
        </w:rPr>
        <w:tab/>
      </w:r>
      <w:r w:rsidR="00936869" w:rsidRPr="00371161">
        <w:rPr>
          <w:rFonts w:ascii="Comic Sans MS" w:hAnsi="Comic Sans MS"/>
          <w:sz w:val="20"/>
        </w:rPr>
        <w:tab/>
      </w:r>
      <w:r w:rsidR="00936869" w:rsidRPr="00371161">
        <w:rPr>
          <w:rFonts w:ascii="Comic Sans MS" w:hAnsi="Comic Sans MS"/>
          <w:sz w:val="20"/>
        </w:rPr>
        <w:tab/>
      </w:r>
      <w:r w:rsidR="00936869" w:rsidRPr="00371161">
        <w:rPr>
          <w:rFonts w:ascii="Comic Sans MS" w:hAnsi="Comic Sans MS"/>
          <w:sz w:val="20"/>
        </w:rPr>
        <w:tab/>
      </w:r>
      <w:r w:rsidR="00C0335D" w:rsidRPr="00371161">
        <w:rPr>
          <w:rFonts w:ascii="Comic Sans MS" w:hAnsi="Comic Sans MS"/>
          <w:sz w:val="20"/>
        </w:rPr>
        <w:tab/>
      </w:r>
      <w:r w:rsidR="00C0335D" w:rsidRPr="00371161">
        <w:rPr>
          <w:rFonts w:ascii="Comic Sans MS" w:hAnsi="Comic Sans MS"/>
          <w:sz w:val="20"/>
        </w:rPr>
        <w:tab/>
      </w:r>
      <w:r w:rsidR="00C0335D" w:rsidRPr="00371161">
        <w:rPr>
          <w:rFonts w:ascii="Comic Sans MS" w:hAnsi="Comic Sans MS"/>
          <w:sz w:val="20"/>
        </w:rPr>
        <w:tab/>
      </w:r>
      <w:r w:rsidR="00C0335D" w:rsidRPr="00371161">
        <w:rPr>
          <w:rFonts w:ascii="Comic Sans MS" w:hAnsi="Comic Sans MS"/>
          <w:sz w:val="20"/>
        </w:rPr>
        <w:tab/>
      </w:r>
    </w:p>
    <w:sectPr w:rsidR="00D06586" w:rsidRPr="00371161" w:rsidSect="009E0970">
      <w:pgSz w:w="12240" w:h="15840" w:code="1"/>
      <w:pgMar w:top="1800" w:right="1800" w:bottom="180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DDB27D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15.95pt;height:143.95pt" o:bullet="t">
        <v:imagedata r:id="rId1" o:title=""/>
      </v:shape>
    </w:pict>
  </w:numPicBullet>
  <w:numPicBullet w:numPicBulletId="1">
    <w:pict>
      <v:shape w14:anchorId="2FD2F664" id="_x0000_i1036" type="#_x0000_t75" style="width:377.95pt;height:13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FF5C15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7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67E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D8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2E2F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A4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B20A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36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869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70D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7EBA"/>
    <w:multiLevelType w:val="hybridMultilevel"/>
    <w:tmpl w:val="468CF4A8"/>
    <w:lvl w:ilvl="0" w:tplc="3D46218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D6825"/>
    <w:multiLevelType w:val="hybridMultilevel"/>
    <w:tmpl w:val="37A63174"/>
    <w:lvl w:ilvl="0" w:tplc="590222F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14453"/>
    <w:multiLevelType w:val="hybridMultilevel"/>
    <w:tmpl w:val="E466DB62"/>
    <w:lvl w:ilvl="0" w:tplc="2612F0B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102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A2B681E"/>
    <w:multiLevelType w:val="hybridMultilevel"/>
    <w:tmpl w:val="21B445C8"/>
    <w:lvl w:ilvl="0" w:tplc="81DC43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E4C88"/>
    <w:multiLevelType w:val="hybridMultilevel"/>
    <w:tmpl w:val="D884C344"/>
    <w:lvl w:ilvl="0" w:tplc="70A865A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F01AC"/>
    <w:multiLevelType w:val="hybridMultilevel"/>
    <w:tmpl w:val="F8B60B28"/>
    <w:lvl w:ilvl="0" w:tplc="924A8B5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775B7"/>
    <w:multiLevelType w:val="hybridMultilevel"/>
    <w:tmpl w:val="0222477C"/>
    <w:lvl w:ilvl="0" w:tplc="77A69330">
      <w:numFmt w:val="bullet"/>
      <w:lvlText w:val="-"/>
      <w:lvlJc w:val="left"/>
      <w:pPr>
        <w:ind w:left="405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0644E97"/>
    <w:multiLevelType w:val="hybridMultilevel"/>
    <w:tmpl w:val="9AC4E418"/>
    <w:lvl w:ilvl="0" w:tplc="93407290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2A2633"/>
    <w:multiLevelType w:val="hybridMultilevel"/>
    <w:tmpl w:val="3C2492FC"/>
    <w:lvl w:ilvl="0" w:tplc="580C3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C6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E3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4C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CC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2E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AC8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22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A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D832E17"/>
    <w:multiLevelType w:val="hybridMultilevel"/>
    <w:tmpl w:val="A5B456E6"/>
    <w:lvl w:ilvl="0" w:tplc="67DA864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430A6"/>
    <w:multiLevelType w:val="hybridMultilevel"/>
    <w:tmpl w:val="17603E3C"/>
    <w:lvl w:ilvl="0" w:tplc="1A9C19D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264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7CA6FD5"/>
    <w:multiLevelType w:val="hybridMultilevel"/>
    <w:tmpl w:val="80606670"/>
    <w:lvl w:ilvl="0" w:tplc="06506C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A0E63"/>
    <w:multiLevelType w:val="hybridMultilevel"/>
    <w:tmpl w:val="E2A8D362"/>
    <w:lvl w:ilvl="0" w:tplc="AC8E780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03F8D"/>
    <w:multiLevelType w:val="hybridMultilevel"/>
    <w:tmpl w:val="B156DC32"/>
    <w:lvl w:ilvl="0" w:tplc="D6ECA7D8">
      <w:start w:val="1"/>
      <w:numFmt w:val="bullet"/>
      <w:pStyle w:val="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66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21170"/>
    <w:multiLevelType w:val="hybridMultilevel"/>
    <w:tmpl w:val="2F820BE6"/>
    <w:lvl w:ilvl="0" w:tplc="A7F280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5"/>
  </w:num>
  <w:num w:numId="13">
    <w:abstractNumId w:val="22"/>
  </w:num>
  <w:num w:numId="14">
    <w:abstractNumId w:val="13"/>
  </w:num>
  <w:num w:numId="15">
    <w:abstractNumId w:val="16"/>
  </w:num>
  <w:num w:numId="16">
    <w:abstractNumId w:val="20"/>
  </w:num>
  <w:num w:numId="17">
    <w:abstractNumId w:val="14"/>
  </w:num>
  <w:num w:numId="18">
    <w:abstractNumId w:val="12"/>
  </w:num>
  <w:num w:numId="19">
    <w:abstractNumId w:val="10"/>
  </w:num>
  <w:num w:numId="20">
    <w:abstractNumId w:val="15"/>
  </w:num>
  <w:num w:numId="21">
    <w:abstractNumId w:val="18"/>
  </w:num>
  <w:num w:numId="22">
    <w:abstractNumId w:val="23"/>
  </w:num>
  <w:num w:numId="23">
    <w:abstractNumId w:val="11"/>
  </w:num>
  <w:num w:numId="24">
    <w:abstractNumId w:val="17"/>
  </w:num>
  <w:num w:numId="25">
    <w:abstractNumId w:val="26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73"/>
    <w:rsid w:val="00001AB6"/>
    <w:rsid w:val="00016BF2"/>
    <w:rsid w:val="00016EAF"/>
    <w:rsid w:val="000352BE"/>
    <w:rsid w:val="00047391"/>
    <w:rsid w:val="00060F4A"/>
    <w:rsid w:val="00073B76"/>
    <w:rsid w:val="000809D1"/>
    <w:rsid w:val="000967FC"/>
    <w:rsid w:val="000A7FD3"/>
    <w:rsid w:val="000B400F"/>
    <w:rsid w:val="000B6260"/>
    <w:rsid w:val="000D037C"/>
    <w:rsid w:val="000D1451"/>
    <w:rsid w:val="000D7E65"/>
    <w:rsid w:val="000E32BD"/>
    <w:rsid w:val="000E4E18"/>
    <w:rsid w:val="000E58B2"/>
    <w:rsid w:val="000F0D67"/>
    <w:rsid w:val="000F0F8C"/>
    <w:rsid w:val="000F4A59"/>
    <w:rsid w:val="00113AEB"/>
    <w:rsid w:val="00146E05"/>
    <w:rsid w:val="00167E74"/>
    <w:rsid w:val="00174345"/>
    <w:rsid w:val="00177B17"/>
    <w:rsid w:val="00180858"/>
    <w:rsid w:val="001823C3"/>
    <w:rsid w:val="00185505"/>
    <w:rsid w:val="00193345"/>
    <w:rsid w:val="00196F24"/>
    <w:rsid w:val="001A3C2C"/>
    <w:rsid w:val="001B55B5"/>
    <w:rsid w:val="001C26DA"/>
    <w:rsid w:val="001E0248"/>
    <w:rsid w:val="001E0659"/>
    <w:rsid w:val="00201C60"/>
    <w:rsid w:val="002059CD"/>
    <w:rsid w:val="00212160"/>
    <w:rsid w:val="00213DB3"/>
    <w:rsid w:val="00215570"/>
    <w:rsid w:val="002174C2"/>
    <w:rsid w:val="00222913"/>
    <w:rsid w:val="002347E0"/>
    <w:rsid w:val="00236358"/>
    <w:rsid w:val="00247FA2"/>
    <w:rsid w:val="00276A90"/>
    <w:rsid w:val="00284F12"/>
    <w:rsid w:val="0029061A"/>
    <w:rsid w:val="0029495A"/>
    <w:rsid w:val="002A2509"/>
    <w:rsid w:val="002A343F"/>
    <w:rsid w:val="002C0778"/>
    <w:rsid w:val="002C35F7"/>
    <w:rsid w:val="002C3E60"/>
    <w:rsid w:val="002F3CE4"/>
    <w:rsid w:val="0031070C"/>
    <w:rsid w:val="003154A6"/>
    <w:rsid w:val="00320308"/>
    <w:rsid w:val="00323F70"/>
    <w:rsid w:val="003277A9"/>
    <w:rsid w:val="003300B8"/>
    <w:rsid w:val="0033178D"/>
    <w:rsid w:val="0033364F"/>
    <w:rsid w:val="003510D0"/>
    <w:rsid w:val="00365496"/>
    <w:rsid w:val="00371161"/>
    <w:rsid w:val="003763D1"/>
    <w:rsid w:val="00380B5D"/>
    <w:rsid w:val="00394ED5"/>
    <w:rsid w:val="003A0D5D"/>
    <w:rsid w:val="003B67B6"/>
    <w:rsid w:val="00410DFE"/>
    <w:rsid w:val="004326F5"/>
    <w:rsid w:val="00454031"/>
    <w:rsid w:val="0045547A"/>
    <w:rsid w:val="00466126"/>
    <w:rsid w:val="0047655E"/>
    <w:rsid w:val="004B5BCA"/>
    <w:rsid w:val="004B6418"/>
    <w:rsid w:val="004C4095"/>
    <w:rsid w:val="004D4027"/>
    <w:rsid w:val="004E5D3A"/>
    <w:rsid w:val="004F6A6E"/>
    <w:rsid w:val="005003DB"/>
    <w:rsid w:val="00502640"/>
    <w:rsid w:val="00504463"/>
    <w:rsid w:val="005148D1"/>
    <w:rsid w:val="005156E9"/>
    <w:rsid w:val="00516F08"/>
    <w:rsid w:val="0052240A"/>
    <w:rsid w:val="00524BBD"/>
    <w:rsid w:val="005478F3"/>
    <w:rsid w:val="00550486"/>
    <w:rsid w:val="00561680"/>
    <w:rsid w:val="005742AD"/>
    <w:rsid w:val="005807F0"/>
    <w:rsid w:val="00580816"/>
    <w:rsid w:val="00580A4A"/>
    <w:rsid w:val="005B5797"/>
    <w:rsid w:val="005B6A1C"/>
    <w:rsid w:val="005B7866"/>
    <w:rsid w:val="005C3DA0"/>
    <w:rsid w:val="005C5D56"/>
    <w:rsid w:val="005D42CB"/>
    <w:rsid w:val="005E13DC"/>
    <w:rsid w:val="005E5B4B"/>
    <w:rsid w:val="00600BC8"/>
    <w:rsid w:val="006074B0"/>
    <w:rsid w:val="006119EA"/>
    <w:rsid w:val="00617560"/>
    <w:rsid w:val="006309B6"/>
    <w:rsid w:val="006319D1"/>
    <w:rsid w:val="00641FBF"/>
    <w:rsid w:val="0064608C"/>
    <w:rsid w:val="00672979"/>
    <w:rsid w:val="006820FA"/>
    <w:rsid w:val="00685F8D"/>
    <w:rsid w:val="00687951"/>
    <w:rsid w:val="00693265"/>
    <w:rsid w:val="006A04B5"/>
    <w:rsid w:val="006B145A"/>
    <w:rsid w:val="006B62C9"/>
    <w:rsid w:val="006C59F1"/>
    <w:rsid w:val="006C6970"/>
    <w:rsid w:val="006D0509"/>
    <w:rsid w:val="006D64B2"/>
    <w:rsid w:val="006E29F9"/>
    <w:rsid w:val="00701254"/>
    <w:rsid w:val="007062AF"/>
    <w:rsid w:val="0071124E"/>
    <w:rsid w:val="00721DBF"/>
    <w:rsid w:val="00723B4F"/>
    <w:rsid w:val="007412BF"/>
    <w:rsid w:val="00750570"/>
    <w:rsid w:val="00776489"/>
    <w:rsid w:val="0079447D"/>
    <w:rsid w:val="007A1611"/>
    <w:rsid w:val="007A3F4B"/>
    <w:rsid w:val="007A4C2C"/>
    <w:rsid w:val="007A6132"/>
    <w:rsid w:val="007A6666"/>
    <w:rsid w:val="007A6CFE"/>
    <w:rsid w:val="007A739D"/>
    <w:rsid w:val="007B2B6A"/>
    <w:rsid w:val="007B5841"/>
    <w:rsid w:val="007C13CB"/>
    <w:rsid w:val="007D138D"/>
    <w:rsid w:val="007E16A6"/>
    <w:rsid w:val="007E2E22"/>
    <w:rsid w:val="007F3FA8"/>
    <w:rsid w:val="007F52A8"/>
    <w:rsid w:val="00804564"/>
    <w:rsid w:val="00815850"/>
    <w:rsid w:val="00822C5D"/>
    <w:rsid w:val="00836C6F"/>
    <w:rsid w:val="0084594A"/>
    <w:rsid w:val="008524DC"/>
    <w:rsid w:val="00884CA2"/>
    <w:rsid w:val="00890CE3"/>
    <w:rsid w:val="00897965"/>
    <w:rsid w:val="008A0005"/>
    <w:rsid w:val="008A6ECA"/>
    <w:rsid w:val="008B5412"/>
    <w:rsid w:val="008C6EF0"/>
    <w:rsid w:val="008D01F3"/>
    <w:rsid w:val="008D0C52"/>
    <w:rsid w:val="008D389A"/>
    <w:rsid w:val="008E231E"/>
    <w:rsid w:val="008E2375"/>
    <w:rsid w:val="00913593"/>
    <w:rsid w:val="00914D74"/>
    <w:rsid w:val="00926C73"/>
    <w:rsid w:val="00927DE9"/>
    <w:rsid w:val="00936869"/>
    <w:rsid w:val="00936AF2"/>
    <w:rsid w:val="009449DE"/>
    <w:rsid w:val="00951969"/>
    <w:rsid w:val="00971054"/>
    <w:rsid w:val="009916DB"/>
    <w:rsid w:val="009A39CF"/>
    <w:rsid w:val="009C092E"/>
    <w:rsid w:val="009C201C"/>
    <w:rsid w:val="009C453F"/>
    <w:rsid w:val="009D3CF2"/>
    <w:rsid w:val="009D4BFC"/>
    <w:rsid w:val="009D7A28"/>
    <w:rsid w:val="009E0970"/>
    <w:rsid w:val="009F18F4"/>
    <w:rsid w:val="00A16249"/>
    <w:rsid w:val="00A34EFD"/>
    <w:rsid w:val="00A448DC"/>
    <w:rsid w:val="00A57347"/>
    <w:rsid w:val="00A57F16"/>
    <w:rsid w:val="00A719A1"/>
    <w:rsid w:val="00A8503E"/>
    <w:rsid w:val="00A959C7"/>
    <w:rsid w:val="00AA29B8"/>
    <w:rsid w:val="00AA2FD6"/>
    <w:rsid w:val="00AA75DA"/>
    <w:rsid w:val="00AB2B7A"/>
    <w:rsid w:val="00AC17D7"/>
    <w:rsid w:val="00AE1399"/>
    <w:rsid w:val="00AE548D"/>
    <w:rsid w:val="00AE77AA"/>
    <w:rsid w:val="00AF2AFC"/>
    <w:rsid w:val="00AF48F9"/>
    <w:rsid w:val="00AF6D87"/>
    <w:rsid w:val="00B02A49"/>
    <w:rsid w:val="00B11426"/>
    <w:rsid w:val="00B2297F"/>
    <w:rsid w:val="00B25CBA"/>
    <w:rsid w:val="00B323F9"/>
    <w:rsid w:val="00B465E7"/>
    <w:rsid w:val="00B74780"/>
    <w:rsid w:val="00BA584E"/>
    <w:rsid w:val="00BA6205"/>
    <w:rsid w:val="00BA7E32"/>
    <w:rsid w:val="00BB402A"/>
    <w:rsid w:val="00BC36DD"/>
    <w:rsid w:val="00BC3E1F"/>
    <w:rsid w:val="00BD0E9B"/>
    <w:rsid w:val="00BD1301"/>
    <w:rsid w:val="00BD2793"/>
    <w:rsid w:val="00BD3BEE"/>
    <w:rsid w:val="00BD48E9"/>
    <w:rsid w:val="00BD57D3"/>
    <w:rsid w:val="00BE156A"/>
    <w:rsid w:val="00BE426B"/>
    <w:rsid w:val="00BF7708"/>
    <w:rsid w:val="00C01EF7"/>
    <w:rsid w:val="00C0335D"/>
    <w:rsid w:val="00C34E74"/>
    <w:rsid w:val="00C43E9C"/>
    <w:rsid w:val="00C56582"/>
    <w:rsid w:val="00C57840"/>
    <w:rsid w:val="00C63F0E"/>
    <w:rsid w:val="00C641B4"/>
    <w:rsid w:val="00C66594"/>
    <w:rsid w:val="00C71EBD"/>
    <w:rsid w:val="00C741BA"/>
    <w:rsid w:val="00C80013"/>
    <w:rsid w:val="00C80EC0"/>
    <w:rsid w:val="00C84B23"/>
    <w:rsid w:val="00C90F2D"/>
    <w:rsid w:val="00CB0026"/>
    <w:rsid w:val="00CB3B05"/>
    <w:rsid w:val="00CB4450"/>
    <w:rsid w:val="00CD351F"/>
    <w:rsid w:val="00CE0258"/>
    <w:rsid w:val="00CE470C"/>
    <w:rsid w:val="00CF2B28"/>
    <w:rsid w:val="00D006CC"/>
    <w:rsid w:val="00D06586"/>
    <w:rsid w:val="00D10AEC"/>
    <w:rsid w:val="00D15742"/>
    <w:rsid w:val="00D33014"/>
    <w:rsid w:val="00D57578"/>
    <w:rsid w:val="00D64697"/>
    <w:rsid w:val="00D76C36"/>
    <w:rsid w:val="00D84C73"/>
    <w:rsid w:val="00D95F22"/>
    <w:rsid w:val="00DB2C6F"/>
    <w:rsid w:val="00DB41D0"/>
    <w:rsid w:val="00DB78EF"/>
    <w:rsid w:val="00DD380D"/>
    <w:rsid w:val="00DE68B8"/>
    <w:rsid w:val="00DF1A6A"/>
    <w:rsid w:val="00E14E5D"/>
    <w:rsid w:val="00E24DE7"/>
    <w:rsid w:val="00E33C8B"/>
    <w:rsid w:val="00E50C66"/>
    <w:rsid w:val="00E539AF"/>
    <w:rsid w:val="00E56DE2"/>
    <w:rsid w:val="00E56FF9"/>
    <w:rsid w:val="00E64B07"/>
    <w:rsid w:val="00EB1FCF"/>
    <w:rsid w:val="00EB3B8E"/>
    <w:rsid w:val="00EC3277"/>
    <w:rsid w:val="00EC3717"/>
    <w:rsid w:val="00EC3B4C"/>
    <w:rsid w:val="00EC3FEA"/>
    <w:rsid w:val="00ED4B87"/>
    <w:rsid w:val="00EF5439"/>
    <w:rsid w:val="00F03E34"/>
    <w:rsid w:val="00F10072"/>
    <w:rsid w:val="00F17A37"/>
    <w:rsid w:val="00F340E7"/>
    <w:rsid w:val="00F343CF"/>
    <w:rsid w:val="00F358A1"/>
    <w:rsid w:val="00F37653"/>
    <w:rsid w:val="00F41EF5"/>
    <w:rsid w:val="00F45927"/>
    <w:rsid w:val="00F5243A"/>
    <w:rsid w:val="00FA1232"/>
    <w:rsid w:val="00FD49D6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beeff,#e7ffe7,#c1f3ff,#d7f7ff,#98a3d7,#bfc9ff,#ffc,#d1f4f3"/>
    </o:shapedefaults>
    <o:shapelayout v:ext="edit">
      <o:idmap v:ext="edit" data="1"/>
    </o:shapelayout>
  </w:shapeDefaults>
  <w:decimalSymbol w:val="."/>
  <w:listSeparator w:val=","/>
  <w14:docId w14:val="30A2DBB7"/>
  <w15:docId w15:val="{DF7ED4A7-32C6-45A7-A172-5FB738CD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93"/>
    <w:rPr>
      <w:rFonts w:ascii="Trebuchet MS" w:eastAsia="Times New Roman" w:hAnsi="Trebuchet M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BD2793"/>
    <w:pPr>
      <w:keepNext/>
      <w:outlineLvl w:val="0"/>
    </w:pPr>
    <w:rPr>
      <w:b/>
      <w:color w:val="000080"/>
      <w:sz w:val="40"/>
      <w:szCs w:val="40"/>
    </w:rPr>
  </w:style>
  <w:style w:type="paragraph" w:styleId="Heading2">
    <w:name w:val="heading 2"/>
    <w:basedOn w:val="Normal"/>
    <w:next w:val="Normal"/>
    <w:qFormat/>
    <w:rsid w:val="00BD2793"/>
    <w:pPr>
      <w:keepNext/>
      <w:outlineLvl w:val="1"/>
    </w:pPr>
    <w:rPr>
      <w:b/>
      <w:color w:val="000080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6E29F9"/>
    <w:pPr>
      <w:keepNext/>
      <w:outlineLvl w:val="8"/>
    </w:pPr>
    <w:rPr>
      <w:i/>
      <w:color w:val="0033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web"/>
    <w:basedOn w:val="Normal"/>
    <w:rsid w:val="00A34EFD"/>
    <w:pPr>
      <w:jc w:val="center"/>
    </w:pPr>
    <w:rPr>
      <w:color w:val="FF6600"/>
    </w:rPr>
  </w:style>
  <w:style w:type="paragraph" w:customStyle="1" w:styleId="CaptionText">
    <w:name w:val="Caption Text"/>
    <w:basedOn w:val="Normal"/>
    <w:rsid w:val="00A34EFD"/>
    <w:pPr>
      <w:spacing w:line="240" w:lineRule="atLeast"/>
      <w:jc w:val="center"/>
    </w:pPr>
    <w:rPr>
      <w:i/>
      <w:color w:val="33CCCC"/>
      <w:sz w:val="18"/>
    </w:rPr>
  </w:style>
  <w:style w:type="paragraph" w:customStyle="1" w:styleId="ReturnAddress">
    <w:name w:val="Return Address"/>
    <w:basedOn w:val="Normal"/>
    <w:rsid w:val="00A34EFD"/>
    <w:pPr>
      <w:spacing w:line="220" w:lineRule="exact"/>
      <w:jc w:val="center"/>
    </w:pPr>
    <w:rPr>
      <w:sz w:val="18"/>
    </w:rPr>
  </w:style>
  <w:style w:type="paragraph" w:customStyle="1" w:styleId="VolumeandIssue">
    <w:name w:val="Volume and Issue"/>
    <w:basedOn w:val="Normal"/>
    <w:rsid w:val="00776489"/>
    <w:pPr>
      <w:spacing w:line="240" w:lineRule="atLeast"/>
    </w:pPr>
    <w:rPr>
      <w:b/>
      <w:color w:val="FF6600"/>
      <w:spacing w:val="20"/>
      <w:sz w:val="16"/>
      <w:szCs w:val="16"/>
    </w:rPr>
  </w:style>
  <w:style w:type="paragraph" w:customStyle="1" w:styleId="Masthead">
    <w:name w:val="Masthead"/>
    <w:basedOn w:val="Heading1"/>
    <w:rsid w:val="00776489"/>
    <w:pPr>
      <w:jc w:val="center"/>
    </w:pPr>
    <w:rPr>
      <w:color w:val="FFFFFF"/>
      <w:sz w:val="56"/>
      <w:szCs w:val="56"/>
    </w:rPr>
  </w:style>
  <w:style w:type="paragraph" w:styleId="List">
    <w:name w:val="List"/>
    <w:basedOn w:val="Normal"/>
    <w:rsid w:val="00A34EFD"/>
    <w:pPr>
      <w:numPr>
        <w:numId w:val="12"/>
      </w:numPr>
    </w:pPr>
    <w:rPr>
      <w:sz w:val="22"/>
    </w:rPr>
  </w:style>
  <w:style w:type="paragraph" w:styleId="TOCHeading">
    <w:name w:val="TOC Heading"/>
    <w:basedOn w:val="Normal"/>
    <w:qFormat/>
    <w:rsid w:val="00913593"/>
    <w:pPr>
      <w:spacing w:after="120" w:line="240" w:lineRule="atLeast"/>
    </w:pPr>
    <w:rPr>
      <w:b/>
      <w:color w:val="000080"/>
      <w:sz w:val="20"/>
    </w:rPr>
  </w:style>
  <w:style w:type="paragraph" w:customStyle="1" w:styleId="TOCText">
    <w:name w:val="TOC Text"/>
    <w:basedOn w:val="Normal"/>
    <w:rsid w:val="00BD2793"/>
    <w:pPr>
      <w:tabs>
        <w:tab w:val="right" w:pos="2250"/>
      </w:tabs>
      <w:spacing w:line="360" w:lineRule="exact"/>
    </w:pPr>
    <w:rPr>
      <w:color w:val="000080"/>
      <w:sz w:val="16"/>
      <w:szCs w:val="16"/>
    </w:rPr>
  </w:style>
  <w:style w:type="paragraph" w:customStyle="1" w:styleId="PageTitle">
    <w:name w:val="Page Title"/>
    <w:basedOn w:val="Normal"/>
    <w:rsid w:val="00BD2793"/>
    <w:pPr>
      <w:jc w:val="right"/>
    </w:pPr>
    <w:rPr>
      <w:b/>
      <w:color w:val="FFFFFF"/>
      <w:sz w:val="28"/>
    </w:rPr>
  </w:style>
  <w:style w:type="character" w:styleId="PageNumber">
    <w:name w:val="page number"/>
    <w:rsid w:val="00BD2793"/>
    <w:rPr>
      <w:b/>
      <w:color w:val="FFFFFF"/>
      <w:sz w:val="28"/>
      <w:lang w:val="en-US"/>
    </w:rPr>
  </w:style>
  <w:style w:type="paragraph" w:customStyle="1" w:styleId="Pullquote">
    <w:name w:val="Pullquote"/>
    <w:basedOn w:val="Normal"/>
    <w:rsid w:val="00A34EFD"/>
    <w:pPr>
      <w:spacing w:line="360" w:lineRule="atLeast"/>
      <w:jc w:val="right"/>
    </w:pPr>
    <w:rPr>
      <w:i/>
      <w:color w:val="FF5050"/>
    </w:rPr>
  </w:style>
  <w:style w:type="paragraph" w:customStyle="1" w:styleId="MailingAddress">
    <w:name w:val="Mailing Address"/>
    <w:basedOn w:val="Normal"/>
    <w:rsid w:val="00BD2793"/>
    <w:pPr>
      <w:spacing w:line="280" w:lineRule="atLeast"/>
    </w:pPr>
    <w:rPr>
      <w:rFonts w:ascii="Arial" w:hAnsi="Arial"/>
      <w:b/>
      <w:caps/>
    </w:rPr>
  </w:style>
  <w:style w:type="paragraph" w:styleId="BalloonText">
    <w:name w:val="Balloon Text"/>
    <w:basedOn w:val="Normal"/>
    <w:semiHidden/>
    <w:rsid w:val="00410DF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CB0026"/>
    <w:pPr>
      <w:spacing w:after="120"/>
    </w:pPr>
    <w:rPr>
      <w:sz w:val="20"/>
    </w:rPr>
  </w:style>
  <w:style w:type="character" w:customStyle="1" w:styleId="EmailStyle29">
    <w:name w:val="EmailStyle29"/>
    <w:basedOn w:val="DefaultParagraphFont"/>
    <w:semiHidden/>
    <w:rsid w:val="00F10072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CF2B28"/>
    <w:pPr>
      <w:ind w:left="720"/>
      <w:contextualSpacing/>
    </w:pPr>
  </w:style>
  <w:style w:type="paragraph" w:customStyle="1" w:styleId="Default">
    <w:name w:val="Default"/>
    <w:rsid w:val="00BC36DD"/>
    <w:pPr>
      <w:autoSpaceDE w:val="0"/>
      <w:autoSpaceDN w:val="0"/>
      <w:adjustRightInd w:val="0"/>
    </w:pPr>
    <w:rPr>
      <w:rFonts w:ascii="Maiandra GD" w:hAnsi="Maiandra GD" w:cs="Maiandra GD"/>
      <w:color w:val="00000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BC36DD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BC3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mailto:lrudolph@sd57.b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rudolph@sd57.bc.c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udolph\AppData\Roaming\Microsoft\Templates\Schoo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9E2E-FD19-42EE-A607-E9D7B5D5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</Template>
  <TotalTime>78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Holly Holden</cp:lastModifiedBy>
  <cp:revision>3</cp:revision>
  <cp:lastPrinted>2020-02-06T23:34:00Z</cp:lastPrinted>
  <dcterms:created xsi:type="dcterms:W3CDTF">2020-02-25T02:14:00Z</dcterms:created>
  <dcterms:modified xsi:type="dcterms:W3CDTF">2020-02-29T04:42:00Z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TC010182551033</vt:lpwstr>
  </property>
</Properties>
</file>